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709"/>
        <w:gridCol w:w="1276"/>
        <w:gridCol w:w="1047"/>
        <w:gridCol w:w="512"/>
        <w:gridCol w:w="1999"/>
        <w:gridCol w:w="1116"/>
        <w:gridCol w:w="164"/>
        <w:gridCol w:w="1279"/>
        <w:gridCol w:w="1283"/>
      </w:tblGrid>
      <w:tr w:rsidR="00771CD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689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RANGE!A1:J19"/>
            <w:bookmarkStart w:id="1" w:name="_GoBack"/>
            <w:bookmarkEnd w:id="1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南投縣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學期清寒優秀學生獎學金申請書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bookmarkEnd w:id="0"/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學生姓名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771CDA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性別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編號：</w:t>
            </w:r>
            <w:r>
              <w:rPr>
                <w:rFonts w:ascii="標楷體" w:eastAsia="標楷體" w:hAnsi="標楷體" w:cs="新細明體"/>
                <w:kern w:val="0"/>
              </w:rPr>
              <w:t>(         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shd w:val="clear" w:color="auto" w:fill="FFFFFF"/>
              </w:rPr>
              <w:t>由南投縣政府填寫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就讀學校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校名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jc w:val="center"/>
            </w:pPr>
            <w:r>
              <w:rPr>
                <w:rFonts w:ascii="標楷體" w:eastAsia="標楷體" w:hAnsi="標楷體"/>
              </w:rPr>
              <w:t>申請組別</w:t>
            </w:r>
          </w:p>
        </w:tc>
        <w:tc>
          <w:tcPr>
            <w:tcW w:w="272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□A-1.</w:t>
            </w:r>
            <w:r>
              <w:rPr>
                <w:rFonts w:ascii="標楷體" w:eastAsia="標楷體" w:hAnsi="標楷體"/>
                <w:szCs w:val="22"/>
              </w:rPr>
              <w:t>國中組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一般生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:rsidR="00771CDA" w:rsidRDefault="00DF5B42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□A-2.</w:t>
            </w:r>
            <w:r>
              <w:rPr>
                <w:rFonts w:ascii="標楷體" w:eastAsia="標楷體" w:hAnsi="標楷體"/>
                <w:szCs w:val="22"/>
              </w:rPr>
              <w:t>國中組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原住民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:rsidR="00771CDA" w:rsidRDefault="00DF5B42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□B.</w:t>
            </w:r>
            <w:r>
              <w:rPr>
                <w:rFonts w:ascii="標楷體" w:eastAsia="標楷體" w:hAnsi="標楷體"/>
                <w:szCs w:val="22"/>
              </w:rPr>
              <w:t>高中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職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組</w:t>
            </w:r>
          </w:p>
          <w:p w:rsidR="00771CDA" w:rsidRDefault="00DF5B42">
            <w:pPr>
              <w:ind w:left="449" w:hanging="785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□C.</w:t>
            </w:r>
            <w:r>
              <w:rPr>
                <w:rFonts w:ascii="標楷體" w:eastAsia="標楷體" w:hAnsi="標楷體"/>
                <w:szCs w:val="22"/>
              </w:rPr>
              <w:t>大專組</w:t>
            </w:r>
          </w:p>
          <w:p w:rsidR="00771CDA" w:rsidRDefault="00DF5B42">
            <w:pPr>
              <w:ind w:left="449" w:hanging="785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□D.</w:t>
            </w:r>
            <w:r>
              <w:rPr>
                <w:rFonts w:ascii="標楷體" w:eastAsia="標楷體" w:hAnsi="標楷體"/>
                <w:szCs w:val="22"/>
              </w:rPr>
              <w:t>博、碩士組</w:t>
            </w:r>
          </w:p>
          <w:p w:rsidR="00771CDA" w:rsidRDefault="00DF5B42">
            <w:pPr>
              <w:widowControl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申請人務必勾選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學制</w:t>
            </w:r>
          </w:p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科系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ind w:firstLine="7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年制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年級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日間部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夜間部</w:t>
            </w:r>
          </w:p>
          <w:p w:rsidR="00771CDA" w:rsidRDefault="00DF5B42">
            <w:pPr>
              <w:widowControl/>
              <w:ind w:firstLine="19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kern w:val="0"/>
              </w:rPr>
              <w:t>系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科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身分證</w:t>
            </w:r>
            <w:r>
              <w:rPr>
                <w:rFonts w:eastAsia="標楷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字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號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771CDA">
            <w:pPr>
              <w:widowControl/>
              <w:spacing w:line="480" w:lineRule="auto"/>
              <w:rPr>
                <w:kern w:val="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是否為原住民籍學生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□ </w:t>
            </w:r>
            <w:r>
              <w:rPr>
                <w:rFonts w:ascii="標楷體" w:eastAsia="標楷體" w:hAnsi="標楷體"/>
                <w:kern w:val="0"/>
              </w:rPr>
              <w:t>是</w:t>
            </w:r>
          </w:p>
          <w:p w:rsidR="00771CDA" w:rsidRDefault="00DF5B42">
            <w:pPr>
              <w:widowControl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/>
                <w:kern w:val="0"/>
              </w:rPr>
              <w:t>否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是否享有政府其他獎學金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有</w:t>
            </w:r>
            <w:r>
              <w:rPr>
                <w:rFonts w:ascii="標楷體" w:eastAsia="標楷體" w:hAnsi="標楷體"/>
                <w:kern w:val="0"/>
              </w:rPr>
              <w:t>(          )</w:t>
            </w:r>
          </w:p>
          <w:p w:rsidR="00771CDA" w:rsidRDefault="00DF5B4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無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全學期成績平均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戶籍地址</w:t>
            </w:r>
          </w:p>
        </w:tc>
        <w:tc>
          <w:tcPr>
            <w:tcW w:w="303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771CD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學業</w:t>
            </w:r>
            <w:r>
              <w:rPr>
                <w:rFonts w:eastAsia="標楷體"/>
                <w:kern w:val="0"/>
              </w:rPr>
              <w:t xml:space="preserve"> </w:t>
            </w:r>
          </w:p>
          <w:p w:rsidR="00771CDA" w:rsidRDefault="00DF5B42">
            <w:pPr>
              <w:widowControl/>
              <w:jc w:val="center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智育</w:t>
            </w:r>
            <w:r>
              <w:rPr>
                <w:rFonts w:eastAsia="標楷體"/>
                <w:kern w:val="0"/>
              </w:rPr>
              <w:t xml:space="preserve">)           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操行</w:t>
            </w:r>
          </w:p>
          <w:p w:rsidR="00771CDA" w:rsidRDefault="00DF5B42">
            <w:pPr>
              <w:widowControl/>
              <w:jc w:val="center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德育</w:t>
            </w:r>
            <w:r>
              <w:rPr>
                <w:rFonts w:eastAsia="標楷體"/>
                <w:kern w:val="0"/>
              </w:rPr>
              <w:t xml:space="preserve">)                 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體育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連絡方式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連絡電話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連絡電話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夜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手機號碼：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家庭狀況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職業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子女數、排行　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家庭經濟狀況概述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父：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家中子女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人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母：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申請人排行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位</w:t>
            </w:r>
          </w:p>
        </w:tc>
        <w:tc>
          <w:tcPr>
            <w:tcW w:w="384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30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繳附證件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DF5B42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戶口名簿影本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須加蓋與正本相符章及承辦人職章</w:t>
            </w:r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或戶籍謄本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二擇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學校審查意見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5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CDA" w:rsidRDefault="00DF5B42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學生證影印本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5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學期成績單</w:t>
            </w:r>
          </w:p>
          <w:p w:rsidR="00771CDA" w:rsidRDefault="00DF5B42">
            <w:pPr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低收入戶證明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鄉鎮市公所核發，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勿附村里長清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寒證明</w:t>
            </w:r>
          </w:p>
          <w:p w:rsidR="00771CDA" w:rsidRDefault="00DF5B42">
            <w:pPr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身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󠆷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心障礙手冊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含父母或申請學生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  <w:p w:rsidR="00771CDA" w:rsidRDefault="00DF5B42">
            <w:pPr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導師證明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家庭遭遇變故生活陷入困難或其他特殊情況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</w:tc>
        <w:tc>
          <w:tcPr>
            <w:tcW w:w="3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申請學生</w:t>
            </w:r>
          </w:p>
        </w:tc>
        <w:tc>
          <w:tcPr>
            <w:tcW w:w="55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簽（蓋）章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審查小組意見（學校勿填）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4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承辦人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1752603</wp:posOffset>
                      </wp:positionH>
                      <wp:positionV relativeFrom="paragraph">
                        <wp:posOffset>334642</wp:posOffset>
                      </wp:positionV>
                      <wp:extent cx="2289813" cy="1946913"/>
                      <wp:effectExtent l="0" t="0" r="15237" b="15237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813" cy="19469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  <a:ds d="100000" sp="300378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38pt;margin-top:26.35pt;width:180.3pt;height:153.3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" strokeweight=".08811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</w:t>
            </w:r>
            <w:r>
              <w:rPr>
                <w:rFonts w:ascii="標楷體" w:eastAsia="標楷體" w:hAnsi="標楷體" w:cs="新細明體"/>
                <w:kern w:val="0"/>
              </w:rPr>
              <w:t>核章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聯絡電話：</w:t>
            </w:r>
          </w:p>
        </w:tc>
        <w:tc>
          <w:tcPr>
            <w:tcW w:w="384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校長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</w:t>
            </w:r>
            <w:r>
              <w:rPr>
                <w:rFonts w:ascii="標楷體" w:eastAsia="標楷體" w:hAnsi="標楷體" w:cs="新細明體"/>
                <w:kern w:val="0"/>
              </w:rPr>
              <w:t>核章</w:t>
            </w:r>
          </w:p>
        </w:tc>
        <w:tc>
          <w:tcPr>
            <w:tcW w:w="384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771C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0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CDA" w:rsidRDefault="00DF5B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中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華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民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國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</w:tr>
      <w:tr w:rsidR="00771CDA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0689" w:type="dxa"/>
            <w:gridSpan w:val="1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CDA" w:rsidRDefault="00DF5B42">
            <w:r>
              <w:rPr>
                <w:rFonts w:ascii="標楷體" w:eastAsia="標楷體" w:hAnsi="標楷體" w:cs="新細明體"/>
                <w:kern w:val="0"/>
              </w:rPr>
              <w:t>附註：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</w:t>
            </w:r>
            <w:proofErr w:type="gramStart"/>
            <w:r>
              <w:rPr>
                <w:color w:val="999999"/>
              </w:rPr>
              <w:t>校印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一、本申請書各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欄均應逐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項詳填，如有遺漏或手續不全則不予審查。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二、各項手續辦妥後由就讀學校彙轉，個人申請概不受理。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三、學校審查意見請力求確實，並於審查後於申請書正下處加蓋學校關防（或戳記）</w:t>
            </w:r>
          </w:p>
        </w:tc>
      </w:tr>
    </w:tbl>
    <w:p w:rsidR="00771CDA" w:rsidRDefault="00771CDA"/>
    <w:sectPr w:rsidR="00771CDA">
      <w:pgSz w:w="11906" w:h="16838"/>
      <w:pgMar w:top="39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42" w:rsidRDefault="00DF5B42">
      <w:r>
        <w:separator/>
      </w:r>
    </w:p>
  </w:endnote>
  <w:endnote w:type="continuationSeparator" w:id="0">
    <w:p w:rsidR="00DF5B42" w:rsidRDefault="00DF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42" w:rsidRDefault="00DF5B42">
      <w:r>
        <w:rPr>
          <w:color w:val="000000"/>
        </w:rPr>
        <w:separator/>
      </w:r>
    </w:p>
  </w:footnote>
  <w:footnote w:type="continuationSeparator" w:id="0">
    <w:p w:rsidR="00DF5B42" w:rsidRDefault="00DF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402"/>
    <w:multiLevelType w:val="multilevel"/>
    <w:tmpl w:val="DFC66C0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2B98110F"/>
    <w:multiLevelType w:val="multilevel"/>
    <w:tmpl w:val="34F88A0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1CDA"/>
    <w:rsid w:val="00771CDA"/>
    <w:rsid w:val="00795BEE"/>
    <w:rsid w:val="00D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  <w:szCs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b/>
      <w:bCs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  <w:szCs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TCU_PC5034</cp:lastModifiedBy>
  <cp:revision>2</cp:revision>
  <cp:lastPrinted>2018-01-29T02:11:00Z</cp:lastPrinted>
  <dcterms:created xsi:type="dcterms:W3CDTF">2026-01-23T01:55:00Z</dcterms:created>
  <dcterms:modified xsi:type="dcterms:W3CDTF">2026-01-23T01:55:00Z</dcterms:modified>
</cp:coreProperties>
</file>