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6C" w:rsidRDefault="008436BA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A51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186C" w:rsidRDefault="008436BA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A5186C" w:rsidRDefault="008436BA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186C" w:rsidRDefault="008436BA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A5186C" w:rsidRDefault="008436BA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  <w:p w:rsidR="00A5186C" w:rsidRDefault="008436BA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A5186C" w:rsidRDefault="008436BA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A5186C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86C" w:rsidRDefault="00A5186C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86C" w:rsidRDefault="00A5186C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86C" w:rsidRDefault="00A5186C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86C" w:rsidRDefault="00A5186C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A5186C" w:rsidRDefault="00A5186C">
            <w:pPr>
              <w:pStyle w:val="Standard"/>
              <w:spacing w:after="0" w:line="0" w:lineRule="atLeast"/>
              <w:ind w:hanging="110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A5186C" w:rsidRDefault="008436BA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A5186C" w:rsidRDefault="00A5186C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:rsidR="00A5186C" w:rsidRDefault="00A5186C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(_______)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proofErr w:type="gramStart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:rsidR="00A5186C" w:rsidRDefault="008436BA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A5186C" w:rsidRDefault="008436BA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A5186C" w:rsidRDefault="008436BA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，未成年者由法定代理人代為切結。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A5186C" w:rsidRDefault="008436BA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A5186C" w:rsidRDefault="008436BA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A5186C" w:rsidRDefault="008436BA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A5186C" w:rsidRDefault="008436BA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:rsidR="00A5186C" w:rsidRDefault="008436BA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A5186C" w:rsidRDefault="008436BA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A5186C" w:rsidRDefault="008436BA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FF0000"/>
                <w:sz w:val="22"/>
              </w:rPr>
              <w:t>學生本人已請領其他與本計畫性質相當之住宿補貼，或已在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color w:val="FF0000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color w:val="FF0000"/>
                <w:sz w:val="22"/>
              </w:rPr>
              <w:t>校外住宿租金補貼者，不得重複申請</w:t>
            </w:r>
            <w:r>
              <w:rPr>
                <w:rFonts w:ascii="Arial" w:eastAsia="標楷體" w:hAnsi="Arial" w:cs="Arial"/>
                <w:color w:val="FF0000"/>
                <w:sz w:val="22"/>
              </w:rPr>
              <w:t>。</w:t>
            </w:r>
          </w:p>
          <w:p w:rsidR="00A5186C" w:rsidRDefault="008436BA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A5186C" w:rsidRDefault="008436BA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本人已確認租賃所在縣市區域之劃分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p w:rsidR="00A5186C" w:rsidRDefault="00A5186C">
            <w:pPr>
              <w:pStyle w:val="Textbody"/>
              <w:spacing w:line="0" w:lineRule="atLeast"/>
            </w:pPr>
          </w:p>
          <w:tbl>
            <w:tblPr>
              <w:tblW w:w="106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695"/>
              <w:gridCol w:w="9063"/>
            </w:tblGrid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rPr>
                <w:trHeight w:val="602"/>
              </w:trPr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8436BA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中市</w:t>
                  </w:r>
                </w:p>
                <w:p w:rsidR="00A5186C" w:rsidRDefault="00A5186C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8436BA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南市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8436BA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官、鳥松、茄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萣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埕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、永安、阿蓮、美濃、彌陀等區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8436BA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</w:tr>
            <w:tr w:rsidR="00A5186C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A5186C" w:rsidRDefault="008436BA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基隆市、宜蘭縣、花蓮縣、南投縣、</w:t>
                  </w: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東縣、金門縣、連江縣</w:t>
                  </w:r>
                </w:p>
              </w:tc>
            </w:tr>
          </w:tbl>
          <w:p w:rsidR="00A5186C" w:rsidRDefault="008436BA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各區域詳細補貼金額以「大專校院弱勢學生助學計畫」為</w:t>
            </w:r>
            <w:proofErr w:type="gramStart"/>
            <w:r>
              <w:rPr>
                <w:rFonts w:ascii="Arial" w:eastAsia="標楷體" w:hAnsi="Arial" w:cs="Arial"/>
                <w:color w:val="000000"/>
                <w:sz w:val="22"/>
              </w:rPr>
              <w:t>準</w:t>
            </w:r>
            <w:proofErr w:type="gramEnd"/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A5186C" w:rsidRDefault="008436BA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A5186C" w:rsidRDefault="00A5186C">
            <w:pPr>
              <w:pStyle w:val="ad"/>
              <w:shd w:val="clear" w:color="auto" w:fill="E2EFD9"/>
              <w:spacing w:line="0" w:lineRule="atLeast"/>
              <w:ind w:left="568" w:hanging="284"/>
            </w:pPr>
          </w:p>
          <w:p w:rsidR="00A5186C" w:rsidRDefault="008436BA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A5186C" w:rsidRDefault="008436BA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:rsidR="00A5186C" w:rsidRDefault="00A5186C">
            <w:pPr>
              <w:pStyle w:val="Standard"/>
              <w:spacing w:after="0" w:line="300" w:lineRule="atLeast"/>
            </w:pPr>
          </w:p>
          <w:p w:rsidR="00A5186C" w:rsidRDefault="00A5186C">
            <w:pPr>
              <w:pStyle w:val="Standard"/>
              <w:spacing w:after="0" w:line="300" w:lineRule="atLeast"/>
            </w:pPr>
          </w:p>
          <w:p w:rsidR="00A5186C" w:rsidRDefault="008436BA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A5186C" w:rsidRDefault="008436BA">
            <w:pPr>
              <w:pStyle w:val="ad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A5186C" w:rsidRDefault="008436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A5186C" w:rsidRDefault="008436BA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A5186C" w:rsidRDefault="008436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A5186C" w:rsidRDefault="008436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A5186C" w:rsidRDefault="008436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A5186C" w:rsidRDefault="008436BA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A5186C" w:rsidRDefault="008436BA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A5186C" w:rsidRDefault="008436BA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A5186C" w:rsidRDefault="008436BA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A5186C" w:rsidRDefault="008436BA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A5186C" w:rsidRDefault="008436BA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書所有注意事項，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以上切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結如有不實，願接受學校駁回申請案或停止補貼，並負法律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責</w:t>
            </w:r>
            <w:proofErr w:type="gramEnd"/>
          </w:p>
          <w:p w:rsidR="00A5186C" w:rsidRDefault="008436BA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:rsidR="00A5186C" w:rsidRDefault="008436BA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A5186C" w:rsidRDefault="008436BA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A5186C" w:rsidRDefault="008436BA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A5186C" w:rsidRDefault="008436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:rsidR="00A5186C" w:rsidRDefault="008436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A5186C" w:rsidRDefault="008436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A5186C" w:rsidRDefault="008436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A5186C" w:rsidRDefault="008436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:rsidR="00A5186C" w:rsidRDefault="008436BA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A5186C" w:rsidRDefault="00A5186C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A5186C" w:rsidRDefault="00A5186C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A5186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A5186C" w:rsidRDefault="008436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A5186C" w:rsidRDefault="008436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A5186C" w:rsidRDefault="008436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A5186C" w:rsidRDefault="008436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A5186C" w:rsidRDefault="008436BA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情形即可符合</w:t>
            </w:r>
          </w:p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A5186C" w:rsidRDefault="008436BA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A5186C" w:rsidRDefault="008436BA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8436BA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8436BA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8436BA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符合大專校院弱勢計畫助學金補助資格之學生，提供含詳細記事之戶口名簿或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</w:p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符合低收入戶、中低收入戶或大專校院弱勢學生助學計畫助學金補助資格。</w:t>
            </w:r>
          </w:p>
          <w:p w:rsidR="00A5186C" w:rsidRDefault="008436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A5186C" w:rsidRDefault="008436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A5186C" w:rsidRDefault="008436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A5186C" w:rsidRDefault="008436BA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A5186C" w:rsidRDefault="008436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A5186C" w:rsidRDefault="008436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繳回，本學期需扣除溢領補貼金額。</w:t>
            </w:r>
          </w:p>
          <w:p w:rsidR="00A5186C" w:rsidRDefault="008436BA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A5186C" w:rsidRDefault="008436BA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A5186C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186C" w:rsidRDefault="008436B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A5186C" w:rsidRDefault="008436B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186C" w:rsidRDefault="00A5186C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A5186C" w:rsidRDefault="00A5186C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A5186C">
      <w:headerReference w:type="default" r:id="rId8"/>
      <w:footerReference w:type="default" r:id="rId9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BA" w:rsidRDefault="008436BA">
      <w:r>
        <w:separator/>
      </w:r>
    </w:p>
  </w:endnote>
  <w:endnote w:type="continuationSeparator" w:id="0">
    <w:p w:rsidR="008436BA" w:rsidRDefault="008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AD" w:rsidRDefault="008436B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144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BA" w:rsidRDefault="008436BA">
      <w:r>
        <w:rPr>
          <w:color w:val="000000"/>
        </w:rPr>
        <w:separator/>
      </w:r>
    </w:p>
  </w:footnote>
  <w:footnote w:type="continuationSeparator" w:id="0">
    <w:p w:rsidR="008436BA" w:rsidRDefault="0084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AD" w:rsidRDefault="008436BA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148"/>
    <w:multiLevelType w:val="multilevel"/>
    <w:tmpl w:val="E28EE92A"/>
    <w:styleLink w:val="WWNum1"/>
    <w:lvl w:ilvl="0">
      <w:start w:val="1"/>
      <w:numFmt w:val="decimal"/>
      <w:lvlText w:val="%1."/>
      <w:lvlJc w:val="left"/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A114683"/>
    <w:multiLevelType w:val="multilevel"/>
    <w:tmpl w:val="812C0436"/>
    <w:styleLink w:val="WWNum3"/>
    <w:lvl w:ilvl="0">
      <w:start w:val="1"/>
      <w:numFmt w:val="decimal"/>
      <w:lvlText w:val="%1."/>
      <w:lvlJc w:val="left"/>
      <w:rPr>
        <w:rFonts w:ascii="標楷體" w:eastAsia="新細明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05F0C99"/>
    <w:multiLevelType w:val="multilevel"/>
    <w:tmpl w:val="DADCAB60"/>
    <w:lvl w:ilvl="0">
      <w:start w:val="1"/>
      <w:numFmt w:val="decimal"/>
      <w:lvlText w:val="%1."/>
      <w:lvlJc w:val="left"/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BDD0A92"/>
    <w:multiLevelType w:val="multilevel"/>
    <w:tmpl w:val="6C021D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8777598"/>
    <w:multiLevelType w:val="multilevel"/>
    <w:tmpl w:val="454CCE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EE8101D"/>
    <w:multiLevelType w:val="multilevel"/>
    <w:tmpl w:val="CBF642D4"/>
    <w:styleLink w:val="WWNum2"/>
    <w:lvl w:ilvl="0">
      <w:start w:val="1"/>
      <w:numFmt w:val="decimal"/>
      <w:lvlText w:val="%1."/>
      <w:lvlJc w:val="left"/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172706D"/>
    <w:multiLevelType w:val="multilevel"/>
    <w:tmpl w:val="AC4ED926"/>
    <w:lvl w:ilvl="0">
      <w:start w:val="1"/>
      <w:numFmt w:val="decimal"/>
      <w:lvlText w:val="%1."/>
      <w:lvlJc w:val="left"/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05D3D20"/>
    <w:multiLevelType w:val="multilevel"/>
    <w:tmpl w:val="708C10DC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2CF18F9"/>
    <w:multiLevelType w:val="multilevel"/>
    <w:tmpl w:val="84F29B40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0350DB7"/>
    <w:multiLevelType w:val="multilevel"/>
    <w:tmpl w:val="B22A870E"/>
    <w:styleLink w:val="WW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A1D34E7"/>
    <w:multiLevelType w:val="multilevel"/>
    <w:tmpl w:val="6D04899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75FA460D"/>
    <w:multiLevelType w:val="multilevel"/>
    <w:tmpl w:val="3C4222D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7890B64"/>
    <w:multiLevelType w:val="multilevel"/>
    <w:tmpl w:val="55C84E8C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186C"/>
    <w:rsid w:val="008436BA"/>
    <w:rsid w:val="00A5186C"/>
    <w:rsid w:val="00C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Windows 使用者</cp:lastModifiedBy>
  <cp:revision>1</cp:revision>
  <cp:lastPrinted>2020-05-06T17:32:00Z</cp:lastPrinted>
  <dcterms:created xsi:type="dcterms:W3CDTF">2022-08-29T03:24:00Z</dcterms:created>
  <dcterms:modified xsi:type="dcterms:W3CDTF">2022-09-06T06:30:00Z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