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F3" w:rsidRPr="007B4A0A" w:rsidRDefault="003C2DF3" w:rsidP="007B4A0A">
      <w:pPr>
        <w:pStyle w:val="ListParagraph"/>
        <w:snapToGrid w:val="0"/>
        <w:spacing w:line="240" w:lineRule="atLeast"/>
        <w:ind w:leftChars="0" w:left="709"/>
        <w:rPr>
          <w:rFonts w:ascii="標楷體" w:eastAsia="標楷體" w:hAnsi="標楷體" w:cs="標楷體"/>
          <w:sz w:val="36"/>
          <w:szCs w:val="36"/>
        </w:rPr>
      </w:pPr>
      <w:r w:rsidRPr="007B4A0A">
        <w:rPr>
          <w:rFonts w:ascii="標楷體" w:eastAsia="標楷體" w:hAnsi="標楷體" w:cs="標楷體" w:hint="eastAsia"/>
          <w:sz w:val="36"/>
          <w:szCs w:val="36"/>
        </w:rPr>
        <w:t>共修時程表；</w:t>
      </w:r>
      <w:r w:rsidRPr="007B4A0A">
        <w:rPr>
          <w:rFonts w:ascii="Arial" w:eastAsia="標楷體" w:hAnsi="Arial" w:cs="標楷體" w:hint="eastAsia"/>
          <w:b/>
          <w:color w:val="000080"/>
          <w:sz w:val="36"/>
          <w:szCs w:val="36"/>
        </w:rPr>
        <w:t>標示★為花蓮各志業體聯合共修。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"/>
        <w:gridCol w:w="2089"/>
        <w:gridCol w:w="5644"/>
      </w:tblGrid>
      <w:tr w:rsidR="003C2DF3" w:rsidRPr="009D2BC2" w:rsidTr="009D2BC2">
        <w:trPr>
          <w:trHeight w:val="385"/>
        </w:trPr>
        <w:tc>
          <w:tcPr>
            <w:tcW w:w="699" w:type="dxa"/>
            <w:shd w:val="clear" w:color="auto" w:fill="F3F3F3"/>
          </w:tcPr>
          <w:p w:rsidR="003C2DF3" w:rsidRPr="009D2BC2" w:rsidRDefault="003C2DF3" w:rsidP="009D2BC2">
            <w:pPr>
              <w:snapToGrid w:val="0"/>
              <w:spacing w:line="240" w:lineRule="atLeast"/>
              <w:jc w:val="center"/>
              <w:rPr>
                <w:rFonts w:ascii="Arial" w:eastAsia="標楷體" w:hAnsi="Arial" w:cs="標楷體"/>
                <w:kern w:val="0"/>
                <w:sz w:val="30"/>
                <w:szCs w:val="30"/>
              </w:rPr>
            </w:pPr>
          </w:p>
        </w:tc>
        <w:tc>
          <w:tcPr>
            <w:tcW w:w="2089" w:type="dxa"/>
            <w:shd w:val="clear" w:color="auto" w:fill="F3F3F3"/>
          </w:tcPr>
          <w:p w:rsidR="003C2DF3" w:rsidRPr="009D2BC2" w:rsidRDefault="003C2DF3" w:rsidP="009D2BC2">
            <w:pPr>
              <w:snapToGrid w:val="0"/>
              <w:spacing w:line="240" w:lineRule="atLeast"/>
              <w:jc w:val="center"/>
              <w:rPr>
                <w:rFonts w:ascii="Arial" w:eastAsia="標楷體" w:hAnsi="Arial" w:cs="標楷體"/>
                <w:kern w:val="0"/>
                <w:sz w:val="30"/>
                <w:szCs w:val="30"/>
              </w:rPr>
            </w:pPr>
            <w:r w:rsidRPr="009D2BC2">
              <w:rPr>
                <w:rFonts w:ascii="Arial" w:eastAsia="標楷體" w:hAnsi="Arial" w:cs="標楷體" w:hint="eastAsia"/>
                <w:kern w:val="0"/>
                <w:sz w:val="30"/>
                <w:szCs w:val="30"/>
              </w:rPr>
              <w:t>日期</w:t>
            </w:r>
            <w:r w:rsidRPr="009D2BC2">
              <w:rPr>
                <w:rFonts w:ascii="Arial" w:eastAsia="標楷體" w:hAnsi="Arial" w:cs="標楷體"/>
                <w:kern w:val="0"/>
                <w:sz w:val="30"/>
                <w:szCs w:val="30"/>
              </w:rPr>
              <w:t>\</w:t>
            </w:r>
            <w:r w:rsidRPr="009D2BC2">
              <w:rPr>
                <w:rFonts w:ascii="Arial" w:eastAsia="標楷體" w:hAnsi="Arial" w:cs="標楷體" w:hint="eastAsia"/>
                <w:kern w:val="0"/>
                <w:sz w:val="30"/>
                <w:szCs w:val="30"/>
              </w:rPr>
              <w:t>進度</w:t>
            </w:r>
          </w:p>
        </w:tc>
        <w:tc>
          <w:tcPr>
            <w:tcW w:w="5644" w:type="dxa"/>
            <w:shd w:val="clear" w:color="auto" w:fill="F3F3F3"/>
          </w:tcPr>
          <w:p w:rsidR="003C2DF3" w:rsidRPr="009D2BC2" w:rsidRDefault="003C2DF3" w:rsidP="009D2BC2">
            <w:pPr>
              <w:snapToGrid w:val="0"/>
              <w:spacing w:line="240" w:lineRule="atLeast"/>
              <w:jc w:val="center"/>
              <w:rPr>
                <w:rFonts w:ascii="Arial" w:eastAsia="標楷體" w:hAnsi="Arial" w:cs="標楷體"/>
                <w:kern w:val="0"/>
                <w:sz w:val="30"/>
                <w:szCs w:val="30"/>
              </w:rPr>
            </w:pPr>
            <w:r w:rsidRPr="009D2BC2">
              <w:rPr>
                <w:rFonts w:ascii="Arial" w:eastAsia="標楷體" w:hAnsi="Arial" w:cs="標楷體" w:hint="eastAsia"/>
                <w:kern w:val="0"/>
                <w:sz w:val="30"/>
                <w:szCs w:val="30"/>
              </w:rPr>
              <w:t>法譬如水─慈悲三昧水懺講記</w:t>
            </w:r>
          </w:p>
        </w:tc>
      </w:tr>
      <w:tr w:rsidR="003C2DF3" w:rsidRPr="009D2BC2" w:rsidTr="009D2BC2">
        <w:trPr>
          <w:trHeight w:val="385"/>
        </w:trPr>
        <w:tc>
          <w:tcPr>
            <w:tcW w:w="699" w:type="dxa"/>
          </w:tcPr>
          <w:p w:rsidR="003C2DF3" w:rsidRPr="009D2BC2" w:rsidRDefault="003C2DF3" w:rsidP="009D2BC2">
            <w:pPr>
              <w:snapToGrid w:val="0"/>
              <w:spacing w:line="240" w:lineRule="atLeast"/>
              <w:jc w:val="center"/>
              <w:rPr>
                <w:rFonts w:ascii="Arial" w:eastAsia="標楷體" w:hAnsi="Arial" w:cs="標楷體"/>
                <w:b/>
                <w:kern w:val="0"/>
                <w:sz w:val="30"/>
                <w:szCs w:val="30"/>
              </w:rPr>
            </w:pPr>
          </w:p>
        </w:tc>
        <w:tc>
          <w:tcPr>
            <w:tcW w:w="2089" w:type="dxa"/>
          </w:tcPr>
          <w:p w:rsidR="003C2DF3" w:rsidRPr="009D2BC2" w:rsidRDefault="003C2DF3" w:rsidP="009D2BC2">
            <w:pPr>
              <w:snapToGrid w:val="0"/>
              <w:spacing w:line="240" w:lineRule="atLeast"/>
              <w:jc w:val="center"/>
              <w:rPr>
                <w:rFonts w:ascii="Arial" w:eastAsia="標楷體" w:hAnsi="Arial" w:cs="標楷體"/>
                <w:b/>
                <w:kern w:val="0"/>
                <w:sz w:val="30"/>
                <w:szCs w:val="30"/>
              </w:rPr>
            </w:pPr>
            <w:r w:rsidRPr="009D2BC2">
              <w:rPr>
                <w:rFonts w:ascii="Arial" w:eastAsia="標楷體" w:hAnsi="Arial" w:cs="標楷體"/>
                <w:b/>
                <w:kern w:val="0"/>
                <w:sz w:val="30"/>
                <w:szCs w:val="30"/>
              </w:rPr>
              <w:t>2/10</w:t>
            </w:r>
          </w:p>
        </w:tc>
        <w:tc>
          <w:tcPr>
            <w:tcW w:w="5644" w:type="dxa"/>
          </w:tcPr>
          <w:p w:rsidR="003C2DF3" w:rsidRPr="009D2BC2" w:rsidRDefault="003C2DF3" w:rsidP="009D2BC2">
            <w:pPr>
              <w:snapToGrid w:val="0"/>
              <w:spacing w:line="240" w:lineRule="atLeast"/>
              <w:rPr>
                <w:rFonts w:ascii="Arial" w:eastAsia="標楷體" w:hAnsi="Arial" w:cs="標楷體"/>
                <w:b/>
                <w:kern w:val="0"/>
                <w:sz w:val="30"/>
                <w:szCs w:val="30"/>
              </w:rPr>
            </w:pPr>
            <w:r w:rsidRPr="009D2BC2">
              <w:rPr>
                <w:rFonts w:ascii="Arial" w:eastAsia="標楷體" w:hAnsi="Arial" w:cs="標楷體" w:hint="eastAsia"/>
                <w:b/>
                <w:kern w:val="0"/>
                <w:sz w:val="30"/>
                <w:szCs w:val="30"/>
              </w:rPr>
              <w:t>新春團拜展開序幕</w:t>
            </w:r>
          </w:p>
        </w:tc>
      </w:tr>
      <w:tr w:rsidR="003C2DF3" w:rsidRPr="009D2BC2" w:rsidTr="009D2BC2">
        <w:trPr>
          <w:trHeight w:val="711"/>
        </w:trPr>
        <w:tc>
          <w:tcPr>
            <w:tcW w:w="699" w:type="dxa"/>
          </w:tcPr>
          <w:p w:rsidR="003C2DF3" w:rsidRPr="009D2BC2" w:rsidRDefault="003C2DF3" w:rsidP="009D2BC2">
            <w:pPr>
              <w:snapToGrid w:val="0"/>
              <w:spacing w:line="240" w:lineRule="atLeast"/>
              <w:jc w:val="center"/>
              <w:rPr>
                <w:rFonts w:ascii="Arial" w:eastAsia="標楷體" w:hAnsi="Arial" w:cs="標楷體"/>
                <w:kern w:val="0"/>
                <w:sz w:val="30"/>
                <w:szCs w:val="30"/>
              </w:rPr>
            </w:pPr>
            <w:r w:rsidRPr="009D2BC2">
              <w:rPr>
                <w:rFonts w:ascii="Arial" w:eastAsia="標楷體" w:hAnsi="Arial" w:cs="標楷體"/>
                <w:kern w:val="0"/>
                <w:sz w:val="30"/>
                <w:szCs w:val="30"/>
              </w:rPr>
              <w:t>1</w:t>
            </w:r>
          </w:p>
        </w:tc>
        <w:tc>
          <w:tcPr>
            <w:tcW w:w="2089" w:type="dxa"/>
          </w:tcPr>
          <w:p w:rsidR="003C2DF3" w:rsidRPr="009D2BC2" w:rsidRDefault="003C2DF3" w:rsidP="009D2BC2">
            <w:pPr>
              <w:snapToGrid w:val="0"/>
              <w:spacing w:line="240" w:lineRule="atLeast"/>
              <w:jc w:val="center"/>
              <w:rPr>
                <w:rFonts w:ascii="Arial" w:eastAsia="標楷體" w:hAnsi="Arial" w:cs="標楷體"/>
                <w:kern w:val="0"/>
                <w:sz w:val="30"/>
                <w:szCs w:val="30"/>
              </w:rPr>
            </w:pPr>
            <w:r w:rsidRPr="009D2BC2">
              <w:rPr>
                <w:rFonts w:ascii="Arial" w:eastAsia="標楷體" w:hAnsi="Arial" w:cs="標楷體"/>
                <w:kern w:val="0"/>
                <w:sz w:val="30"/>
                <w:szCs w:val="30"/>
              </w:rPr>
              <w:t>2/16</w:t>
            </w:r>
          </w:p>
        </w:tc>
        <w:tc>
          <w:tcPr>
            <w:tcW w:w="5644" w:type="dxa"/>
          </w:tcPr>
          <w:p w:rsidR="003C2DF3" w:rsidRPr="009D2BC2" w:rsidRDefault="003C2DF3" w:rsidP="009D2BC2">
            <w:pPr>
              <w:snapToGrid w:val="0"/>
              <w:spacing w:line="240" w:lineRule="atLeast"/>
              <w:rPr>
                <w:rFonts w:ascii="Arial" w:eastAsia="標楷體" w:hAnsi="Arial" w:cs="標楷體"/>
                <w:kern w:val="0"/>
                <w:sz w:val="30"/>
                <w:szCs w:val="30"/>
              </w:rPr>
            </w:pPr>
            <w:r w:rsidRPr="009D2BC2">
              <w:rPr>
                <w:rFonts w:ascii="Arial" w:eastAsia="標楷體" w:hAnsi="Arial" w:cs="標楷體" w:hint="eastAsia"/>
                <w:kern w:val="0"/>
                <w:sz w:val="30"/>
                <w:szCs w:val="30"/>
              </w:rPr>
              <w:t>作懺源起</w:t>
            </w:r>
            <w:r w:rsidRPr="009D2BC2">
              <w:rPr>
                <w:rFonts w:ascii="Arial" w:eastAsia="標楷體" w:hAnsi="Arial" w:cs="標楷體"/>
                <w:kern w:val="0"/>
                <w:sz w:val="30"/>
                <w:szCs w:val="30"/>
              </w:rPr>
              <w:t>~</w:t>
            </w:r>
            <w:r w:rsidRPr="009D2BC2">
              <w:rPr>
                <w:rFonts w:ascii="Arial" w:eastAsia="標楷體" w:hAnsi="Arial" w:cs="標楷體" w:hint="eastAsia"/>
                <w:kern w:val="0"/>
                <w:sz w:val="30"/>
                <w:szCs w:val="30"/>
              </w:rPr>
              <w:t>滅障七心之慚愧心</w:t>
            </w:r>
            <w:r w:rsidRPr="009D2BC2">
              <w:rPr>
                <w:rFonts w:ascii="Arial" w:eastAsia="標楷體" w:hAnsi="Arial" w:cs="標楷體"/>
                <w:kern w:val="0"/>
                <w:sz w:val="30"/>
                <w:szCs w:val="30"/>
              </w:rPr>
              <w:t>(P.1~131)</w:t>
            </w:r>
          </w:p>
        </w:tc>
      </w:tr>
      <w:tr w:rsidR="003C2DF3" w:rsidRPr="009D2BC2" w:rsidTr="009D2BC2">
        <w:trPr>
          <w:trHeight w:val="755"/>
        </w:trPr>
        <w:tc>
          <w:tcPr>
            <w:tcW w:w="699" w:type="dxa"/>
          </w:tcPr>
          <w:p w:rsidR="003C2DF3" w:rsidRPr="009D2BC2" w:rsidRDefault="003C2DF3" w:rsidP="009D2BC2">
            <w:pPr>
              <w:snapToGrid w:val="0"/>
              <w:spacing w:line="240" w:lineRule="atLeast"/>
              <w:jc w:val="center"/>
              <w:rPr>
                <w:rFonts w:ascii="Arial" w:eastAsia="標楷體" w:hAnsi="Arial" w:cs="標楷體"/>
                <w:kern w:val="0"/>
                <w:sz w:val="30"/>
                <w:szCs w:val="30"/>
              </w:rPr>
            </w:pPr>
            <w:r w:rsidRPr="009D2BC2">
              <w:rPr>
                <w:rFonts w:ascii="Arial" w:eastAsia="標楷體" w:hAnsi="Arial" w:cs="標楷體"/>
                <w:kern w:val="0"/>
                <w:sz w:val="30"/>
                <w:szCs w:val="30"/>
              </w:rPr>
              <w:t>2</w:t>
            </w:r>
          </w:p>
        </w:tc>
        <w:tc>
          <w:tcPr>
            <w:tcW w:w="2089" w:type="dxa"/>
          </w:tcPr>
          <w:p w:rsidR="003C2DF3" w:rsidRPr="009D2BC2" w:rsidRDefault="003C2DF3" w:rsidP="009D2BC2">
            <w:pPr>
              <w:snapToGrid w:val="0"/>
              <w:spacing w:line="240" w:lineRule="atLeast"/>
              <w:jc w:val="center"/>
              <w:rPr>
                <w:rFonts w:ascii="Arial" w:eastAsia="標楷體" w:hAnsi="Arial" w:cs="標楷體"/>
                <w:kern w:val="0"/>
                <w:sz w:val="30"/>
                <w:szCs w:val="30"/>
              </w:rPr>
            </w:pPr>
            <w:r w:rsidRPr="009D2BC2">
              <w:rPr>
                <w:rFonts w:ascii="Arial" w:eastAsia="標楷體" w:hAnsi="Arial" w:cs="標楷體"/>
                <w:kern w:val="0"/>
                <w:sz w:val="30"/>
                <w:szCs w:val="30"/>
              </w:rPr>
              <w:t>2/23</w:t>
            </w:r>
          </w:p>
        </w:tc>
        <w:tc>
          <w:tcPr>
            <w:tcW w:w="5644" w:type="dxa"/>
          </w:tcPr>
          <w:p w:rsidR="003C2DF3" w:rsidRPr="009D2BC2" w:rsidRDefault="003C2DF3" w:rsidP="009D2BC2">
            <w:pPr>
              <w:snapToGrid w:val="0"/>
              <w:spacing w:line="240" w:lineRule="atLeast"/>
              <w:rPr>
                <w:rFonts w:ascii="Arial" w:eastAsia="標楷體" w:hAnsi="Arial" w:cs="標楷體"/>
                <w:kern w:val="0"/>
                <w:sz w:val="30"/>
                <w:szCs w:val="30"/>
              </w:rPr>
            </w:pPr>
            <w:r w:rsidRPr="009D2BC2">
              <w:rPr>
                <w:rFonts w:ascii="Arial" w:eastAsia="標楷體" w:hAnsi="Arial" w:cs="標楷體" w:hint="eastAsia"/>
                <w:kern w:val="0"/>
                <w:sz w:val="30"/>
                <w:szCs w:val="30"/>
              </w:rPr>
              <w:t>滅障七心之恐怖心</w:t>
            </w:r>
            <w:r w:rsidRPr="009D2BC2">
              <w:rPr>
                <w:rFonts w:ascii="Arial" w:eastAsia="標楷體" w:hAnsi="Arial" w:cs="標楷體"/>
                <w:kern w:val="0"/>
                <w:sz w:val="30"/>
                <w:szCs w:val="30"/>
              </w:rPr>
              <w:t>~</w:t>
            </w:r>
            <w:r w:rsidRPr="009D2BC2">
              <w:rPr>
                <w:rFonts w:ascii="Arial" w:eastAsia="標楷體" w:hAnsi="Arial" w:cs="標楷體" w:hint="eastAsia"/>
                <w:kern w:val="0"/>
                <w:sz w:val="30"/>
                <w:szCs w:val="30"/>
              </w:rPr>
              <w:t>懺煩惱障之意業三毒貪嗔癡</w:t>
            </w:r>
            <w:r w:rsidRPr="009D2BC2">
              <w:rPr>
                <w:rFonts w:ascii="Arial" w:eastAsia="標楷體" w:hAnsi="Arial" w:cs="標楷體"/>
                <w:kern w:val="0"/>
                <w:sz w:val="30"/>
                <w:szCs w:val="30"/>
              </w:rPr>
              <w:t>(P.132~265)</w:t>
            </w:r>
          </w:p>
        </w:tc>
      </w:tr>
      <w:tr w:rsidR="003C2DF3" w:rsidRPr="009D2BC2" w:rsidTr="009D2BC2">
        <w:trPr>
          <w:trHeight w:val="770"/>
        </w:trPr>
        <w:tc>
          <w:tcPr>
            <w:tcW w:w="699" w:type="dxa"/>
          </w:tcPr>
          <w:p w:rsidR="003C2DF3" w:rsidRPr="009D2BC2" w:rsidRDefault="003C2DF3" w:rsidP="009D2BC2">
            <w:pPr>
              <w:snapToGrid w:val="0"/>
              <w:spacing w:line="240" w:lineRule="atLeast"/>
              <w:jc w:val="center"/>
              <w:rPr>
                <w:rFonts w:ascii="Arial" w:eastAsia="標楷體" w:hAnsi="Arial" w:cs="標楷體"/>
                <w:kern w:val="0"/>
                <w:sz w:val="30"/>
                <w:szCs w:val="30"/>
              </w:rPr>
            </w:pPr>
            <w:r w:rsidRPr="009D2BC2">
              <w:rPr>
                <w:rFonts w:ascii="Arial" w:eastAsia="標楷體" w:hAnsi="Arial" w:cs="標楷體"/>
                <w:kern w:val="0"/>
                <w:sz w:val="30"/>
                <w:szCs w:val="30"/>
              </w:rPr>
              <w:t>3</w:t>
            </w:r>
          </w:p>
        </w:tc>
        <w:tc>
          <w:tcPr>
            <w:tcW w:w="2089" w:type="dxa"/>
          </w:tcPr>
          <w:p w:rsidR="003C2DF3" w:rsidRPr="009D2BC2" w:rsidRDefault="003C2DF3" w:rsidP="009D2BC2">
            <w:pPr>
              <w:snapToGrid w:val="0"/>
              <w:spacing w:line="240" w:lineRule="atLeast"/>
              <w:jc w:val="center"/>
              <w:rPr>
                <w:rFonts w:ascii="Arial" w:eastAsia="標楷體" w:hAnsi="Arial" w:cs="標楷體"/>
                <w:kern w:val="0"/>
                <w:sz w:val="30"/>
                <w:szCs w:val="30"/>
              </w:rPr>
            </w:pPr>
            <w:r w:rsidRPr="009D2BC2">
              <w:rPr>
                <w:rFonts w:ascii="Arial" w:eastAsia="標楷體" w:hAnsi="Arial" w:cs="標楷體"/>
                <w:kern w:val="0"/>
                <w:sz w:val="30"/>
                <w:szCs w:val="30"/>
              </w:rPr>
              <w:t>3/02</w:t>
            </w:r>
          </w:p>
          <w:p w:rsidR="003C2DF3" w:rsidRPr="009D2BC2" w:rsidRDefault="003C2DF3" w:rsidP="009D2BC2">
            <w:pPr>
              <w:snapToGrid w:val="0"/>
              <w:spacing w:line="240" w:lineRule="atLeast"/>
              <w:jc w:val="center"/>
              <w:rPr>
                <w:rFonts w:ascii="Arial" w:eastAsia="標楷體" w:hAnsi="Arial" w:cs="標楷體"/>
                <w:kern w:val="0"/>
                <w:sz w:val="30"/>
                <w:szCs w:val="30"/>
              </w:rPr>
            </w:pPr>
            <w:r w:rsidRPr="009D2BC2">
              <w:rPr>
                <w:rFonts w:ascii="Arial" w:eastAsia="標楷體" w:hAnsi="Arial" w:cs="標楷體" w:hint="eastAsia"/>
                <w:b/>
                <w:color w:val="000080"/>
                <w:kern w:val="0"/>
                <w:sz w:val="28"/>
                <w:szCs w:val="28"/>
              </w:rPr>
              <w:t>★</w:t>
            </w:r>
          </w:p>
        </w:tc>
        <w:tc>
          <w:tcPr>
            <w:tcW w:w="5644" w:type="dxa"/>
          </w:tcPr>
          <w:p w:rsidR="003C2DF3" w:rsidRPr="009D2BC2" w:rsidRDefault="003C2DF3" w:rsidP="009D2BC2">
            <w:pPr>
              <w:snapToGrid w:val="0"/>
              <w:spacing w:line="240" w:lineRule="atLeast"/>
              <w:rPr>
                <w:rFonts w:ascii="Arial" w:eastAsia="標楷體" w:hAnsi="Arial" w:cs="標楷體"/>
                <w:kern w:val="0"/>
                <w:sz w:val="30"/>
                <w:szCs w:val="30"/>
              </w:rPr>
            </w:pPr>
            <w:r w:rsidRPr="009D2BC2">
              <w:rPr>
                <w:rFonts w:ascii="Arial" w:eastAsia="標楷體" w:hAnsi="Arial" w:cs="標楷體" w:hint="eastAsia"/>
                <w:kern w:val="0"/>
                <w:sz w:val="30"/>
                <w:szCs w:val="30"/>
              </w:rPr>
              <w:t>懺煩惱障之煩惱過患</w:t>
            </w:r>
            <w:r w:rsidRPr="009D2BC2">
              <w:rPr>
                <w:rFonts w:ascii="Arial" w:eastAsia="標楷體" w:hAnsi="Arial" w:cs="標楷體"/>
                <w:kern w:val="0"/>
                <w:sz w:val="30"/>
                <w:szCs w:val="30"/>
              </w:rPr>
              <w:t>~</w:t>
            </w:r>
            <w:r w:rsidRPr="009D2BC2">
              <w:rPr>
                <w:rFonts w:ascii="Arial" w:eastAsia="標楷體" w:hAnsi="Arial" w:cs="標楷體" w:hint="eastAsia"/>
                <w:kern w:val="0"/>
                <w:sz w:val="30"/>
                <w:szCs w:val="30"/>
              </w:rPr>
              <w:t>懺五數煩惱</w:t>
            </w:r>
            <w:r w:rsidRPr="009D2BC2">
              <w:rPr>
                <w:rFonts w:ascii="Arial" w:eastAsia="標楷體" w:hAnsi="Arial" w:cs="標楷體"/>
                <w:kern w:val="0"/>
                <w:sz w:val="30"/>
                <w:szCs w:val="30"/>
              </w:rPr>
              <w:t>(P.266~409)</w:t>
            </w:r>
          </w:p>
        </w:tc>
      </w:tr>
      <w:tr w:rsidR="003C2DF3" w:rsidRPr="009D2BC2" w:rsidTr="009D2BC2">
        <w:trPr>
          <w:trHeight w:val="399"/>
        </w:trPr>
        <w:tc>
          <w:tcPr>
            <w:tcW w:w="699" w:type="dxa"/>
          </w:tcPr>
          <w:p w:rsidR="003C2DF3" w:rsidRPr="009D2BC2" w:rsidRDefault="003C2DF3" w:rsidP="009D2BC2">
            <w:pPr>
              <w:snapToGrid w:val="0"/>
              <w:spacing w:line="240" w:lineRule="atLeast"/>
              <w:jc w:val="center"/>
              <w:rPr>
                <w:rFonts w:ascii="Arial" w:eastAsia="標楷體" w:hAnsi="Arial" w:cs="標楷體"/>
                <w:kern w:val="0"/>
                <w:sz w:val="30"/>
                <w:szCs w:val="30"/>
              </w:rPr>
            </w:pPr>
            <w:r w:rsidRPr="009D2BC2">
              <w:rPr>
                <w:rFonts w:ascii="Arial" w:eastAsia="標楷體" w:hAnsi="Arial" w:cs="標楷體"/>
                <w:kern w:val="0"/>
                <w:sz w:val="30"/>
                <w:szCs w:val="30"/>
              </w:rPr>
              <w:t>4</w:t>
            </w:r>
          </w:p>
        </w:tc>
        <w:tc>
          <w:tcPr>
            <w:tcW w:w="2089" w:type="dxa"/>
          </w:tcPr>
          <w:p w:rsidR="003C2DF3" w:rsidRPr="009D2BC2" w:rsidRDefault="003C2DF3" w:rsidP="009D2BC2">
            <w:pPr>
              <w:snapToGrid w:val="0"/>
              <w:spacing w:line="240" w:lineRule="atLeast"/>
              <w:jc w:val="center"/>
              <w:rPr>
                <w:rFonts w:ascii="Arial" w:eastAsia="標楷體" w:hAnsi="Arial" w:cs="標楷體"/>
                <w:kern w:val="0"/>
                <w:sz w:val="30"/>
                <w:szCs w:val="30"/>
              </w:rPr>
            </w:pPr>
            <w:r w:rsidRPr="009D2BC2">
              <w:rPr>
                <w:rFonts w:ascii="Arial" w:eastAsia="標楷體" w:hAnsi="Arial" w:cs="標楷體"/>
                <w:kern w:val="0"/>
                <w:sz w:val="30"/>
                <w:szCs w:val="30"/>
              </w:rPr>
              <w:t>3/09</w:t>
            </w:r>
          </w:p>
        </w:tc>
        <w:tc>
          <w:tcPr>
            <w:tcW w:w="5644" w:type="dxa"/>
          </w:tcPr>
          <w:p w:rsidR="003C2DF3" w:rsidRPr="009D2BC2" w:rsidRDefault="003C2DF3" w:rsidP="009D2BC2">
            <w:pPr>
              <w:snapToGrid w:val="0"/>
              <w:spacing w:line="240" w:lineRule="atLeast"/>
              <w:rPr>
                <w:rFonts w:ascii="Arial" w:eastAsia="標楷體" w:hAnsi="Arial" w:cs="標楷體"/>
                <w:kern w:val="0"/>
                <w:sz w:val="30"/>
                <w:szCs w:val="30"/>
              </w:rPr>
            </w:pPr>
            <w:r w:rsidRPr="009D2BC2">
              <w:rPr>
                <w:rFonts w:ascii="Arial" w:eastAsia="標楷體" w:hAnsi="Arial" w:cs="標楷體" w:hint="eastAsia"/>
                <w:kern w:val="0"/>
                <w:sz w:val="30"/>
                <w:szCs w:val="30"/>
              </w:rPr>
              <w:t>懺六數煩惱</w:t>
            </w:r>
            <w:r w:rsidRPr="009D2BC2">
              <w:rPr>
                <w:rFonts w:ascii="Arial" w:eastAsia="標楷體" w:hAnsi="Arial" w:cs="標楷體"/>
                <w:kern w:val="0"/>
                <w:sz w:val="30"/>
                <w:szCs w:val="30"/>
              </w:rPr>
              <w:t>~</w:t>
            </w:r>
            <w:r w:rsidRPr="009D2BC2">
              <w:rPr>
                <w:rFonts w:ascii="Arial" w:eastAsia="標楷體" w:hAnsi="Arial" w:cs="標楷體" w:hint="eastAsia"/>
                <w:kern w:val="0"/>
                <w:sz w:val="30"/>
                <w:szCs w:val="30"/>
              </w:rPr>
              <w:t>懺七至十數煩惱</w:t>
            </w:r>
            <w:r w:rsidRPr="009D2BC2">
              <w:rPr>
                <w:rFonts w:ascii="Arial" w:eastAsia="標楷體" w:hAnsi="Arial" w:cs="標楷體"/>
                <w:kern w:val="0"/>
                <w:sz w:val="30"/>
                <w:szCs w:val="30"/>
              </w:rPr>
              <w:t>(P. 409~529)</w:t>
            </w:r>
          </w:p>
        </w:tc>
      </w:tr>
      <w:tr w:rsidR="003C2DF3" w:rsidRPr="009D2BC2" w:rsidTr="009D2BC2">
        <w:trPr>
          <w:trHeight w:val="770"/>
        </w:trPr>
        <w:tc>
          <w:tcPr>
            <w:tcW w:w="699" w:type="dxa"/>
          </w:tcPr>
          <w:p w:rsidR="003C2DF3" w:rsidRPr="009D2BC2" w:rsidRDefault="003C2DF3" w:rsidP="009D2BC2">
            <w:pPr>
              <w:snapToGrid w:val="0"/>
              <w:spacing w:line="240" w:lineRule="atLeast"/>
              <w:jc w:val="center"/>
              <w:rPr>
                <w:rFonts w:ascii="Arial" w:eastAsia="標楷體" w:hAnsi="Arial" w:cs="標楷體"/>
                <w:kern w:val="0"/>
                <w:sz w:val="30"/>
                <w:szCs w:val="30"/>
              </w:rPr>
            </w:pPr>
            <w:r w:rsidRPr="009D2BC2">
              <w:rPr>
                <w:rFonts w:ascii="Arial" w:eastAsia="標楷體" w:hAnsi="Arial" w:cs="標楷體"/>
                <w:kern w:val="0"/>
                <w:sz w:val="30"/>
                <w:szCs w:val="30"/>
              </w:rPr>
              <w:t>5</w:t>
            </w:r>
          </w:p>
        </w:tc>
        <w:tc>
          <w:tcPr>
            <w:tcW w:w="2089" w:type="dxa"/>
          </w:tcPr>
          <w:p w:rsidR="003C2DF3" w:rsidRPr="009D2BC2" w:rsidRDefault="003C2DF3" w:rsidP="009D2BC2">
            <w:pPr>
              <w:snapToGrid w:val="0"/>
              <w:spacing w:line="240" w:lineRule="atLeast"/>
              <w:jc w:val="center"/>
              <w:rPr>
                <w:rFonts w:ascii="Arial" w:eastAsia="標楷體" w:hAnsi="Arial" w:cs="標楷體"/>
                <w:kern w:val="0"/>
                <w:sz w:val="30"/>
                <w:szCs w:val="30"/>
              </w:rPr>
            </w:pPr>
            <w:r w:rsidRPr="009D2BC2">
              <w:rPr>
                <w:rFonts w:ascii="Arial" w:eastAsia="標楷體" w:hAnsi="Arial" w:cs="標楷體"/>
                <w:kern w:val="0"/>
                <w:sz w:val="30"/>
                <w:szCs w:val="30"/>
              </w:rPr>
              <w:t>3/16</w:t>
            </w:r>
          </w:p>
        </w:tc>
        <w:tc>
          <w:tcPr>
            <w:tcW w:w="5644" w:type="dxa"/>
          </w:tcPr>
          <w:p w:rsidR="003C2DF3" w:rsidRPr="009D2BC2" w:rsidRDefault="003C2DF3" w:rsidP="009D2BC2">
            <w:pPr>
              <w:snapToGrid w:val="0"/>
              <w:spacing w:line="240" w:lineRule="atLeast"/>
              <w:rPr>
                <w:rFonts w:ascii="Arial" w:eastAsia="標楷體" w:hAnsi="Arial" w:cs="標楷體"/>
                <w:kern w:val="0"/>
                <w:sz w:val="30"/>
                <w:szCs w:val="30"/>
              </w:rPr>
            </w:pPr>
            <w:r w:rsidRPr="009D2BC2">
              <w:rPr>
                <w:rFonts w:ascii="Arial" w:eastAsia="標楷體" w:hAnsi="Arial" w:cs="標楷體" w:hint="eastAsia"/>
                <w:kern w:val="0"/>
                <w:sz w:val="30"/>
                <w:szCs w:val="30"/>
              </w:rPr>
              <w:t>懺十一至百八煩惱</w:t>
            </w:r>
            <w:r w:rsidRPr="009D2BC2">
              <w:rPr>
                <w:rFonts w:ascii="Arial" w:eastAsia="標楷體" w:hAnsi="Arial" w:cs="標楷體"/>
                <w:kern w:val="0"/>
                <w:sz w:val="30"/>
                <w:szCs w:val="30"/>
              </w:rPr>
              <w:t>~</w:t>
            </w:r>
            <w:r w:rsidRPr="009D2BC2">
              <w:rPr>
                <w:rFonts w:ascii="Arial" w:eastAsia="標楷體" w:hAnsi="Arial" w:cs="標楷體" w:hint="eastAsia"/>
                <w:kern w:val="0"/>
                <w:sz w:val="30"/>
                <w:szCs w:val="30"/>
              </w:rPr>
              <w:t>懺七至十八數煩惱所生功德</w:t>
            </w:r>
            <w:r w:rsidRPr="009D2BC2">
              <w:rPr>
                <w:rFonts w:ascii="Arial" w:eastAsia="標楷體" w:hAnsi="Arial" w:cs="標楷體"/>
                <w:kern w:val="0"/>
                <w:sz w:val="30"/>
                <w:szCs w:val="30"/>
              </w:rPr>
              <w:t>(P.530~667)</w:t>
            </w:r>
          </w:p>
        </w:tc>
      </w:tr>
      <w:tr w:rsidR="003C2DF3" w:rsidRPr="009D2BC2" w:rsidTr="009D2BC2">
        <w:trPr>
          <w:trHeight w:val="770"/>
        </w:trPr>
        <w:tc>
          <w:tcPr>
            <w:tcW w:w="699" w:type="dxa"/>
          </w:tcPr>
          <w:p w:rsidR="003C2DF3" w:rsidRPr="009D2BC2" w:rsidRDefault="003C2DF3" w:rsidP="009D2BC2">
            <w:pPr>
              <w:snapToGrid w:val="0"/>
              <w:spacing w:line="240" w:lineRule="atLeast"/>
              <w:jc w:val="center"/>
              <w:rPr>
                <w:rFonts w:ascii="Arial" w:eastAsia="標楷體" w:hAnsi="Arial" w:cs="標楷體"/>
                <w:kern w:val="0"/>
                <w:sz w:val="30"/>
                <w:szCs w:val="30"/>
              </w:rPr>
            </w:pPr>
            <w:r w:rsidRPr="009D2BC2">
              <w:rPr>
                <w:rFonts w:ascii="Arial" w:eastAsia="標楷體" w:hAnsi="Arial" w:cs="標楷體"/>
                <w:kern w:val="0"/>
                <w:sz w:val="30"/>
                <w:szCs w:val="30"/>
              </w:rPr>
              <w:t>6</w:t>
            </w:r>
          </w:p>
        </w:tc>
        <w:tc>
          <w:tcPr>
            <w:tcW w:w="2089" w:type="dxa"/>
          </w:tcPr>
          <w:p w:rsidR="003C2DF3" w:rsidRPr="009D2BC2" w:rsidRDefault="003C2DF3" w:rsidP="009D2BC2">
            <w:pPr>
              <w:snapToGrid w:val="0"/>
              <w:spacing w:line="240" w:lineRule="atLeast"/>
              <w:jc w:val="center"/>
              <w:rPr>
                <w:rFonts w:ascii="Arial" w:eastAsia="標楷體" w:hAnsi="Arial" w:cs="標楷體"/>
                <w:kern w:val="0"/>
                <w:sz w:val="30"/>
                <w:szCs w:val="30"/>
              </w:rPr>
            </w:pPr>
            <w:r w:rsidRPr="009D2BC2">
              <w:rPr>
                <w:rFonts w:ascii="Arial" w:eastAsia="標楷體" w:hAnsi="Arial" w:cs="標楷體"/>
                <w:kern w:val="0"/>
                <w:sz w:val="30"/>
                <w:szCs w:val="30"/>
              </w:rPr>
              <w:t>3/23</w:t>
            </w:r>
          </w:p>
        </w:tc>
        <w:tc>
          <w:tcPr>
            <w:tcW w:w="5644" w:type="dxa"/>
          </w:tcPr>
          <w:p w:rsidR="003C2DF3" w:rsidRPr="009D2BC2" w:rsidRDefault="003C2DF3" w:rsidP="009D2BC2">
            <w:pPr>
              <w:snapToGrid w:val="0"/>
              <w:spacing w:line="240" w:lineRule="atLeast"/>
              <w:rPr>
                <w:rFonts w:ascii="Arial" w:eastAsia="標楷體" w:hAnsi="Arial" w:cs="標楷體"/>
                <w:kern w:val="0"/>
                <w:sz w:val="30"/>
                <w:szCs w:val="30"/>
              </w:rPr>
            </w:pPr>
            <w:r w:rsidRPr="009D2BC2">
              <w:rPr>
                <w:rFonts w:ascii="Arial" w:eastAsia="標楷體" w:hAnsi="Arial" w:cs="標楷體" w:hint="eastAsia"/>
                <w:kern w:val="0"/>
                <w:sz w:val="30"/>
                <w:szCs w:val="30"/>
              </w:rPr>
              <w:t>行懺法生二心</w:t>
            </w:r>
            <w:r w:rsidRPr="009D2BC2">
              <w:rPr>
                <w:rFonts w:ascii="Arial" w:eastAsia="標楷體" w:hAnsi="Arial" w:cs="標楷體"/>
                <w:kern w:val="0"/>
                <w:sz w:val="30"/>
                <w:szCs w:val="30"/>
              </w:rPr>
              <w:t>~</w:t>
            </w:r>
            <w:r w:rsidRPr="009D2BC2">
              <w:rPr>
                <w:rFonts w:ascii="Arial" w:eastAsia="標楷體" w:hAnsi="Arial" w:cs="標楷體" w:hint="eastAsia"/>
                <w:kern w:val="0"/>
                <w:sz w:val="30"/>
                <w:szCs w:val="30"/>
              </w:rPr>
              <w:t>四種觀行之第一觀因緣</w:t>
            </w:r>
            <w:r w:rsidRPr="009D2BC2">
              <w:rPr>
                <w:rFonts w:ascii="Arial" w:eastAsia="標楷體" w:hAnsi="Arial" w:cs="標楷體"/>
                <w:kern w:val="0"/>
                <w:sz w:val="30"/>
                <w:szCs w:val="30"/>
              </w:rPr>
              <w:t>(P.668~781)</w:t>
            </w:r>
          </w:p>
        </w:tc>
      </w:tr>
      <w:tr w:rsidR="003C2DF3" w:rsidRPr="009D2BC2" w:rsidTr="009D2BC2">
        <w:trPr>
          <w:trHeight w:val="770"/>
        </w:trPr>
        <w:tc>
          <w:tcPr>
            <w:tcW w:w="699" w:type="dxa"/>
          </w:tcPr>
          <w:p w:rsidR="003C2DF3" w:rsidRPr="009D2BC2" w:rsidRDefault="003C2DF3" w:rsidP="009D2BC2">
            <w:pPr>
              <w:snapToGrid w:val="0"/>
              <w:spacing w:line="240" w:lineRule="atLeast"/>
              <w:jc w:val="center"/>
              <w:rPr>
                <w:rFonts w:ascii="Arial" w:eastAsia="標楷體" w:hAnsi="Arial" w:cs="標楷體"/>
                <w:kern w:val="0"/>
                <w:sz w:val="30"/>
                <w:szCs w:val="30"/>
              </w:rPr>
            </w:pPr>
            <w:r w:rsidRPr="009D2BC2">
              <w:rPr>
                <w:rFonts w:ascii="Arial" w:eastAsia="標楷體" w:hAnsi="Arial" w:cs="標楷體"/>
                <w:kern w:val="0"/>
                <w:sz w:val="30"/>
                <w:szCs w:val="30"/>
              </w:rPr>
              <w:t>7</w:t>
            </w:r>
          </w:p>
        </w:tc>
        <w:tc>
          <w:tcPr>
            <w:tcW w:w="2089" w:type="dxa"/>
          </w:tcPr>
          <w:p w:rsidR="003C2DF3" w:rsidRPr="009D2BC2" w:rsidRDefault="003C2DF3" w:rsidP="009D2BC2">
            <w:pPr>
              <w:snapToGrid w:val="0"/>
              <w:spacing w:line="240" w:lineRule="atLeast"/>
              <w:jc w:val="center"/>
              <w:rPr>
                <w:rFonts w:ascii="Arial" w:eastAsia="標楷體" w:hAnsi="Arial" w:cs="標楷體"/>
                <w:kern w:val="0"/>
                <w:sz w:val="30"/>
                <w:szCs w:val="30"/>
              </w:rPr>
            </w:pPr>
            <w:r w:rsidRPr="009D2BC2">
              <w:rPr>
                <w:rFonts w:ascii="Arial" w:eastAsia="標楷體" w:hAnsi="Arial" w:cs="標楷體"/>
                <w:kern w:val="0"/>
                <w:sz w:val="30"/>
                <w:szCs w:val="30"/>
              </w:rPr>
              <w:t>3/30</w:t>
            </w:r>
          </w:p>
          <w:p w:rsidR="003C2DF3" w:rsidRPr="009D2BC2" w:rsidRDefault="003C2DF3" w:rsidP="009D2BC2">
            <w:pPr>
              <w:snapToGrid w:val="0"/>
              <w:spacing w:line="240" w:lineRule="atLeast"/>
              <w:jc w:val="center"/>
              <w:rPr>
                <w:rFonts w:ascii="Arial" w:eastAsia="標楷體" w:hAnsi="Arial" w:cs="標楷體"/>
                <w:kern w:val="0"/>
                <w:sz w:val="30"/>
                <w:szCs w:val="30"/>
              </w:rPr>
            </w:pPr>
            <w:r w:rsidRPr="009D2BC2">
              <w:rPr>
                <w:rFonts w:ascii="Arial" w:eastAsia="標楷體" w:hAnsi="Arial" w:cs="標楷體" w:hint="eastAsia"/>
                <w:b/>
                <w:color w:val="000080"/>
                <w:kern w:val="0"/>
                <w:sz w:val="28"/>
                <w:szCs w:val="28"/>
              </w:rPr>
              <w:t>★</w:t>
            </w:r>
          </w:p>
        </w:tc>
        <w:tc>
          <w:tcPr>
            <w:tcW w:w="5644" w:type="dxa"/>
          </w:tcPr>
          <w:p w:rsidR="003C2DF3" w:rsidRPr="009D2BC2" w:rsidRDefault="003C2DF3" w:rsidP="009D2BC2">
            <w:pPr>
              <w:snapToGrid w:val="0"/>
              <w:spacing w:line="240" w:lineRule="atLeast"/>
              <w:rPr>
                <w:rFonts w:ascii="Arial" w:eastAsia="標楷體" w:hAnsi="Arial" w:cs="標楷體"/>
                <w:kern w:val="0"/>
                <w:sz w:val="30"/>
                <w:szCs w:val="30"/>
              </w:rPr>
            </w:pPr>
            <w:r w:rsidRPr="009D2BC2">
              <w:rPr>
                <w:rFonts w:ascii="Arial" w:eastAsia="標楷體" w:hAnsi="Arial" w:cs="標楷體" w:hint="eastAsia"/>
                <w:kern w:val="0"/>
                <w:sz w:val="30"/>
                <w:szCs w:val="30"/>
              </w:rPr>
              <w:t>第二觀果報</w:t>
            </w:r>
            <w:r w:rsidRPr="009D2BC2">
              <w:rPr>
                <w:rFonts w:ascii="Arial" w:eastAsia="標楷體" w:hAnsi="Arial" w:cs="標楷體"/>
                <w:kern w:val="0"/>
                <w:sz w:val="30"/>
                <w:szCs w:val="30"/>
              </w:rPr>
              <w:t>~</w:t>
            </w:r>
            <w:r w:rsidRPr="009D2BC2">
              <w:rPr>
                <w:rFonts w:ascii="Arial" w:eastAsia="標楷體" w:hAnsi="Arial" w:cs="標楷體" w:hint="eastAsia"/>
                <w:kern w:val="0"/>
                <w:sz w:val="30"/>
                <w:szCs w:val="30"/>
              </w:rPr>
              <w:t>懺業障之心無慈悲諸罪</w:t>
            </w:r>
            <w:r w:rsidRPr="009D2BC2">
              <w:rPr>
                <w:rFonts w:ascii="Arial" w:eastAsia="標楷體" w:hAnsi="Arial" w:cs="標楷體"/>
                <w:kern w:val="0"/>
                <w:sz w:val="30"/>
                <w:szCs w:val="30"/>
              </w:rPr>
              <w:t>(P.782~913)</w:t>
            </w:r>
          </w:p>
        </w:tc>
      </w:tr>
      <w:tr w:rsidR="003C2DF3" w:rsidRPr="009D2BC2" w:rsidTr="009D2BC2">
        <w:trPr>
          <w:trHeight w:val="726"/>
        </w:trPr>
        <w:tc>
          <w:tcPr>
            <w:tcW w:w="699" w:type="dxa"/>
          </w:tcPr>
          <w:p w:rsidR="003C2DF3" w:rsidRPr="009D2BC2" w:rsidRDefault="003C2DF3" w:rsidP="009D2BC2">
            <w:pPr>
              <w:snapToGrid w:val="0"/>
              <w:spacing w:line="240" w:lineRule="atLeast"/>
              <w:jc w:val="center"/>
              <w:rPr>
                <w:rFonts w:ascii="Arial" w:eastAsia="標楷體" w:hAnsi="Arial" w:cs="標楷體"/>
                <w:kern w:val="0"/>
                <w:sz w:val="30"/>
                <w:szCs w:val="30"/>
              </w:rPr>
            </w:pPr>
            <w:r w:rsidRPr="009D2BC2">
              <w:rPr>
                <w:rFonts w:ascii="Arial" w:eastAsia="標楷體" w:hAnsi="Arial" w:cs="標楷體"/>
                <w:kern w:val="0"/>
                <w:sz w:val="30"/>
                <w:szCs w:val="30"/>
              </w:rPr>
              <w:t>8</w:t>
            </w:r>
          </w:p>
        </w:tc>
        <w:tc>
          <w:tcPr>
            <w:tcW w:w="2089" w:type="dxa"/>
          </w:tcPr>
          <w:p w:rsidR="003C2DF3" w:rsidRPr="009D2BC2" w:rsidRDefault="003C2DF3" w:rsidP="009D2BC2">
            <w:pPr>
              <w:snapToGrid w:val="0"/>
              <w:spacing w:line="240" w:lineRule="atLeast"/>
              <w:jc w:val="center"/>
              <w:rPr>
                <w:rFonts w:ascii="Arial" w:eastAsia="標楷體" w:hAnsi="Arial" w:cs="標楷體"/>
                <w:kern w:val="0"/>
                <w:sz w:val="30"/>
                <w:szCs w:val="30"/>
              </w:rPr>
            </w:pPr>
            <w:r w:rsidRPr="009D2BC2">
              <w:rPr>
                <w:rFonts w:ascii="Arial" w:eastAsia="標楷體" w:hAnsi="Arial" w:cs="標楷體"/>
                <w:kern w:val="0"/>
                <w:sz w:val="30"/>
                <w:szCs w:val="30"/>
              </w:rPr>
              <w:t>4/06</w:t>
            </w:r>
          </w:p>
        </w:tc>
        <w:tc>
          <w:tcPr>
            <w:tcW w:w="5644" w:type="dxa"/>
          </w:tcPr>
          <w:p w:rsidR="003C2DF3" w:rsidRPr="009D2BC2" w:rsidRDefault="003C2DF3" w:rsidP="009D2BC2">
            <w:pPr>
              <w:snapToGrid w:val="0"/>
              <w:spacing w:line="240" w:lineRule="atLeast"/>
              <w:rPr>
                <w:rFonts w:ascii="Arial" w:eastAsia="標楷體" w:hAnsi="Arial" w:cs="標楷體"/>
                <w:kern w:val="0"/>
                <w:sz w:val="30"/>
                <w:szCs w:val="30"/>
              </w:rPr>
            </w:pPr>
            <w:r w:rsidRPr="009D2BC2">
              <w:rPr>
                <w:rFonts w:ascii="Arial" w:eastAsia="標楷體" w:hAnsi="Arial" w:cs="標楷體" w:hint="eastAsia"/>
                <w:kern w:val="0"/>
                <w:sz w:val="30"/>
                <w:szCs w:val="30"/>
              </w:rPr>
              <w:t>懺悔業障所生功德</w:t>
            </w:r>
            <w:r w:rsidRPr="009D2BC2">
              <w:rPr>
                <w:rFonts w:ascii="Arial" w:eastAsia="標楷體" w:hAnsi="Arial" w:cs="標楷體"/>
                <w:kern w:val="0"/>
                <w:sz w:val="30"/>
                <w:szCs w:val="30"/>
              </w:rPr>
              <w:t>~</w:t>
            </w:r>
            <w:r w:rsidRPr="009D2BC2">
              <w:rPr>
                <w:rFonts w:ascii="Arial" w:eastAsia="標楷體" w:hAnsi="Arial" w:cs="標楷體" w:hint="eastAsia"/>
                <w:kern w:val="0"/>
                <w:sz w:val="30"/>
                <w:szCs w:val="30"/>
              </w:rPr>
              <w:t>懺惡口業</w:t>
            </w:r>
            <w:r w:rsidRPr="009D2BC2">
              <w:rPr>
                <w:rFonts w:ascii="Arial" w:eastAsia="標楷體" w:hAnsi="Arial" w:cs="標楷體"/>
                <w:kern w:val="0"/>
                <w:sz w:val="30"/>
                <w:szCs w:val="30"/>
              </w:rPr>
              <w:t>(P.914~1041)</w:t>
            </w:r>
          </w:p>
        </w:tc>
      </w:tr>
      <w:tr w:rsidR="003C2DF3" w:rsidRPr="009D2BC2" w:rsidTr="009D2BC2">
        <w:trPr>
          <w:trHeight w:val="755"/>
        </w:trPr>
        <w:tc>
          <w:tcPr>
            <w:tcW w:w="699" w:type="dxa"/>
          </w:tcPr>
          <w:p w:rsidR="003C2DF3" w:rsidRPr="009D2BC2" w:rsidRDefault="003C2DF3" w:rsidP="009D2BC2">
            <w:pPr>
              <w:snapToGrid w:val="0"/>
              <w:spacing w:line="240" w:lineRule="atLeast"/>
              <w:jc w:val="center"/>
              <w:rPr>
                <w:rFonts w:ascii="Arial" w:eastAsia="標楷體" w:hAnsi="Arial" w:cs="標楷體"/>
                <w:kern w:val="0"/>
                <w:sz w:val="30"/>
                <w:szCs w:val="30"/>
              </w:rPr>
            </w:pPr>
            <w:r w:rsidRPr="009D2BC2">
              <w:rPr>
                <w:rFonts w:ascii="Arial" w:eastAsia="標楷體" w:hAnsi="Arial" w:cs="標楷體"/>
                <w:kern w:val="0"/>
                <w:sz w:val="30"/>
                <w:szCs w:val="30"/>
              </w:rPr>
              <w:t>9</w:t>
            </w:r>
          </w:p>
        </w:tc>
        <w:tc>
          <w:tcPr>
            <w:tcW w:w="2089" w:type="dxa"/>
          </w:tcPr>
          <w:p w:rsidR="003C2DF3" w:rsidRPr="009D2BC2" w:rsidRDefault="003C2DF3" w:rsidP="009D2BC2">
            <w:pPr>
              <w:snapToGrid w:val="0"/>
              <w:spacing w:line="240" w:lineRule="atLeast"/>
              <w:jc w:val="center"/>
              <w:rPr>
                <w:rFonts w:ascii="Arial" w:eastAsia="標楷體" w:hAnsi="Arial" w:cs="標楷體"/>
                <w:kern w:val="0"/>
                <w:sz w:val="30"/>
                <w:szCs w:val="30"/>
              </w:rPr>
            </w:pPr>
            <w:r w:rsidRPr="009D2BC2">
              <w:rPr>
                <w:rFonts w:ascii="Arial" w:eastAsia="標楷體" w:hAnsi="Arial" w:cs="標楷體"/>
                <w:kern w:val="0"/>
                <w:sz w:val="30"/>
                <w:szCs w:val="30"/>
              </w:rPr>
              <w:t>4/13</w:t>
            </w:r>
          </w:p>
        </w:tc>
        <w:tc>
          <w:tcPr>
            <w:tcW w:w="5644" w:type="dxa"/>
          </w:tcPr>
          <w:p w:rsidR="003C2DF3" w:rsidRPr="009D2BC2" w:rsidRDefault="003C2DF3" w:rsidP="009D2BC2">
            <w:pPr>
              <w:snapToGrid w:val="0"/>
              <w:spacing w:line="240" w:lineRule="atLeast"/>
              <w:rPr>
                <w:rFonts w:ascii="Arial" w:eastAsia="標楷體" w:hAnsi="Arial" w:cs="標楷體"/>
                <w:kern w:val="0"/>
                <w:sz w:val="30"/>
                <w:szCs w:val="30"/>
              </w:rPr>
            </w:pPr>
            <w:r w:rsidRPr="009D2BC2">
              <w:rPr>
                <w:rFonts w:ascii="Arial" w:eastAsia="標楷體" w:hAnsi="Arial" w:cs="標楷體" w:hint="eastAsia"/>
                <w:kern w:val="0"/>
                <w:sz w:val="30"/>
                <w:szCs w:val="30"/>
              </w:rPr>
              <w:t>懺妄語業</w:t>
            </w:r>
            <w:r w:rsidRPr="009D2BC2">
              <w:rPr>
                <w:rFonts w:ascii="Arial" w:eastAsia="標楷體" w:hAnsi="Arial" w:cs="標楷體"/>
                <w:kern w:val="0"/>
                <w:sz w:val="30"/>
                <w:szCs w:val="30"/>
              </w:rPr>
              <w:t>~</w:t>
            </w:r>
            <w:r w:rsidRPr="009D2BC2">
              <w:rPr>
                <w:rFonts w:ascii="Arial" w:eastAsia="標楷體" w:hAnsi="Arial" w:cs="標楷體" w:hint="eastAsia"/>
                <w:kern w:val="0"/>
                <w:sz w:val="30"/>
                <w:szCs w:val="30"/>
              </w:rPr>
              <w:t>懺報障</w:t>
            </w:r>
            <w:r w:rsidRPr="009D2BC2">
              <w:rPr>
                <w:rFonts w:ascii="Arial" w:eastAsia="標楷體" w:hAnsi="Arial" w:cs="標楷體"/>
                <w:kern w:val="0"/>
                <w:sz w:val="30"/>
                <w:szCs w:val="30"/>
              </w:rPr>
              <w:t xml:space="preserve"> </w:t>
            </w:r>
            <w:r w:rsidRPr="009D2BC2">
              <w:rPr>
                <w:rFonts w:ascii="Arial" w:eastAsia="標楷體" w:hAnsi="Arial" w:cs="標楷體" w:hint="eastAsia"/>
                <w:kern w:val="0"/>
                <w:sz w:val="30"/>
                <w:szCs w:val="30"/>
              </w:rPr>
              <w:t>總論之精進莫待惡報至</w:t>
            </w:r>
            <w:r w:rsidRPr="009D2BC2">
              <w:rPr>
                <w:rFonts w:ascii="Arial" w:eastAsia="標楷體" w:hAnsi="Arial" w:cs="標楷體"/>
                <w:kern w:val="0"/>
                <w:sz w:val="30"/>
                <w:szCs w:val="30"/>
              </w:rPr>
              <w:t>(P.1042~1173)</w:t>
            </w:r>
          </w:p>
        </w:tc>
      </w:tr>
      <w:tr w:rsidR="003C2DF3" w:rsidRPr="009D2BC2" w:rsidTr="009D2BC2">
        <w:trPr>
          <w:trHeight w:val="770"/>
        </w:trPr>
        <w:tc>
          <w:tcPr>
            <w:tcW w:w="699" w:type="dxa"/>
          </w:tcPr>
          <w:p w:rsidR="003C2DF3" w:rsidRPr="009D2BC2" w:rsidRDefault="003C2DF3" w:rsidP="009D2BC2">
            <w:pPr>
              <w:snapToGrid w:val="0"/>
              <w:spacing w:line="240" w:lineRule="atLeast"/>
              <w:jc w:val="center"/>
              <w:rPr>
                <w:rFonts w:ascii="Arial" w:eastAsia="標楷體" w:hAnsi="Arial" w:cs="標楷體"/>
                <w:kern w:val="0"/>
                <w:sz w:val="30"/>
                <w:szCs w:val="30"/>
              </w:rPr>
            </w:pPr>
            <w:r w:rsidRPr="009D2BC2">
              <w:rPr>
                <w:rFonts w:ascii="Arial" w:eastAsia="標楷體" w:hAnsi="Arial" w:cs="標楷體"/>
                <w:kern w:val="0"/>
                <w:sz w:val="30"/>
                <w:szCs w:val="30"/>
              </w:rPr>
              <w:t>10</w:t>
            </w:r>
          </w:p>
        </w:tc>
        <w:tc>
          <w:tcPr>
            <w:tcW w:w="2089" w:type="dxa"/>
          </w:tcPr>
          <w:p w:rsidR="003C2DF3" w:rsidRPr="009D2BC2" w:rsidRDefault="003C2DF3" w:rsidP="009D2BC2">
            <w:pPr>
              <w:snapToGrid w:val="0"/>
              <w:spacing w:line="240" w:lineRule="atLeast"/>
              <w:jc w:val="center"/>
              <w:rPr>
                <w:rFonts w:ascii="Arial" w:eastAsia="標楷體" w:hAnsi="Arial" w:cs="標楷體"/>
                <w:kern w:val="0"/>
                <w:sz w:val="30"/>
                <w:szCs w:val="30"/>
              </w:rPr>
            </w:pPr>
            <w:r w:rsidRPr="009D2BC2">
              <w:rPr>
                <w:rFonts w:ascii="Arial" w:eastAsia="標楷體" w:hAnsi="Arial" w:cs="標楷體"/>
                <w:kern w:val="0"/>
                <w:sz w:val="30"/>
                <w:szCs w:val="30"/>
              </w:rPr>
              <w:t>4/20</w:t>
            </w:r>
          </w:p>
        </w:tc>
        <w:tc>
          <w:tcPr>
            <w:tcW w:w="5644" w:type="dxa"/>
          </w:tcPr>
          <w:p w:rsidR="003C2DF3" w:rsidRPr="009D2BC2" w:rsidRDefault="003C2DF3" w:rsidP="009D2BC2">
            <w:pPr>
              <w:snapToGrid w:val="0"/>
              <w:spacing w:line="240" w:lineRule="atLeast"/>
              <w:rPr>
                <w:rFonts w:ascii="Arial" w:eastAsia="標楷體" w:hAnsi="Arial" w:cs="標楷體"/>
                <w:kern w:val="0"/>
                <w:sz w:val="30"/>
                <w:szCs w:val="30"/>
              </w:rPr>
            </w:pPr>
            <w:r w:rsidRPr="009D2BC2">
              <w:rPr>
                <w:rFonts w:ascii="Arial" w:eastAsia="標楷體" w:hAnsi="Arial" w:cs="標楷體" w:hint="eastAsia"/>
                <w:kern w:val="0"/>
                <w:sz w:val="30"/>
                <w:szCs w:val="30"/>
              </w:rPr>
              <w:t>心無慈悲之罪</w:t>
            </w:r>
            <w:r w:rsidRPr="009D2BC2">
              <w:rPr>
                <w:rFonts w:ascii="Arial" w:eastAsia="標楷體" w:hAnsi="Arial" w:cs="標楷體"/>
                <w:kern w:val="0"/>
                <w:sz w:val="30"/>
                <w:szCs w:val="30"/>
              </w:rPr>
              <w:t>~</w:t>
            </w:r>
            <w:r w:rsidRPr="009D2BC2">
              <w:rPr>
                <w:rFonts w:ascii="Arial" w:eastAsia="標楷體" w:hAnsi="Arial" w:cs="標楷體" w:hint="eastAsia"/>
                <w:kern w:val="0"/>
                <w:sz w:val="30"/>
                <w:szCs w:val="30"/>
              </w:rPr>
              <w:t>人前行懺</w:t>
            </w:r>
            <w:r w:rsidRPr="009D2BC2">
              <w:rPr>
                <w:rFonts w:ascii="Arial" w:eastAsia="標楷體" w:hAnsi="Arial" w:cs="標楷體"/>
                <w:kern w:val="0"/>
                <w:sz w:val="30"/>
                <w:szCs w:val="30"/>
              </w:rPr>
              <w:t xml:space="preserve"> </w:t>
            </w:r>
            <w:r w:rsidRPr="009D2BC2">
              <w:rPr>
                <w:rFonts w:ascii="Arial" w:eastAsia="標楷體" w:hAnsi="Arial" w:cs="標楷體" w:hint="eastAsia"/>
                <w:kern w:val="0"/>
                <w:sz w:val="30"/>
                <w:szCs w:val="30"/>
              </w:rPr>
              <w:t>自淨淨他</w:t>
            </w:r>
            <w:r w:rsidRPr="009D2BC2">
              <w:rPr>
                <w:rFonts w:ascii="Arial" w:eastAsia="標楷體" w:hAnsi="Arial" w:cs="標楷體"/>
                <w:kern w:val="0"/>
                <w:sz w:val="30"/>
                <w:szCs w:val="30"/>
              </w:rPr>
              <w:t>(P.1174~</w:t>
            </w:r>
            <w:r w:rsidRPr="009D2BC2">
              <w:rPr>
                <w:rFonts w:ascii="Arial" w:eastAsia="標楷體" w:hAnsi="Arial" w:cs="標楷體" w:hint="eastAsia"/>
                <w:kern w:val="0"/>
                <w:sz w:val="30"/>
                <w:szCs w:val="30"/>
              </w:rPr>
              <w:t>結束</w:t>
            </w:r>
            <w:r w:rsidRPr="009D2BC2">
              <w:rPr>
                <w:rFonts w:ascii="Arial" w:eastAsia="標楷體" w:hAnsi="Arial" w:cs="標楷體"/>
                <w:kern w:val="0"/>
                <w:sz w:val="30"/>
                <w:szCs w:val="30"/>
              </w:rPr>
              <w:t>)</w:t>
            </w:r>
          </w:p>
        </w:tc>
      </w:tr>
      <w:tr w:rsidR="003C2DF3" w:rsidRPr="009D2BC2" w:rsidTr="009D2BC2">
        <w:trPr>
          <w:trHeight w:val="459"/>
        </w:trPr>
        <w:tc>
          <w:tcPr>
            <w:tcW w:w="699" w:type="dxa"/>
          </w:tcPr>
          <w:p w:rsidR="003C2DF3" w:rsidRPr="009D2BC2" w:rsidRDefault="003C2DF3" w:rsidP="009D2BC2">
            <w:pPr>
              <w:snapToGrid w:val="0"/>
              <w:spacing w:line="240" w:lineRule="atLeast"/>
              <w:jc w:val="center"/>
              <w:rPr>
                <w:rFonts w:ascii="Arial" w:eastAsia="標楷體" w:hAnsi="Arial" w:cs="標楷體"/>
                <w:kern w:val="0"/>
                <w:sz w:val="30"/>
                <w:szCs w:val="30"/>
              </w:rPr>
            </w:pPr>
            <w:r w:rsidRPr="009D2BC2">
              <w:rPr>
                <w:rFonts w:ascii="Arial" w:eastAsia="標楷體" w:hAnsi="Arial" w:cs="標楷體"/>
                <w:kern w:val="0"/>
                <w:sz w:val="30"/>
                <w:szCs w:val="30"/>
              </w:rPr>
              <w:t>11</w:t>
            </w:r>
          </w:p>
        </w:tc>
        <w:tc>
          <w:tcPr>
            <w:tcW w:w="2089" w:type="dxa"/>
          </w:tcPr>
          <w:p w:rsidR="003C2DF3" w:rsidRPr="009D2BC2" w:rsidRDefault="003C2DF3" w:rsidP="009D2BC2">
            <w:pPr>
              <w:snapToGrid w:val="0"/>
              <w:spacing w:line="240" w:lineRule="atLeast"/>
              <w:jc w:val="center"/>
              <w:rPr>
                <w:rFonts w:ascii="Arial" w:eastAsia="標楷體" w:hAnsi="Arial" w:cs="標楷體"/>
                <w:kern w:val="0"/>
                <w:sz w:val="30"/>
                <w:szCs w:val="30"/>
              </w:rPr>
            </w:pPr>
            <w:r w:rsidRPr="009D2BC2">
              <w:rPr>
                <w:rFonts w:ascii="Arial" w:eastAsia="標楷體" w:hAnsi="Arial" w:cs="標楷體"/>
                <w:kern w:val="0"/>
                <w:sz w:val="30"/>
                <w:szCs w:val="30"/>
              </w:rPr>
              <w:t>4/27</w:t>
            </w:r>
          </w:p>
          <w:p w:rsidR="003C2DF3" w:rsidRPr="009D2BC2" w:rsidRDefault="003C2DF3" w:rsidP="009D2BC2">
            <w:pPr>
              <w:snapToGrid w:val="0"/>
              <w:spacing w:line="240" w:lineRule="atLeast"/>
              <w:jc w:val="center"/>
              <w:rPr>
                <w:rFonts w:ascii="Arial" w:eastAsia="標楷體" w:hAnsi="Arial" w:cs="標楷體"/>
                <w:kern w:val="0"/>
                <w:sz w:val="30"/>
                <w:szCs w:val="30"/>
              </w:rPr>
            </w:pPr>
            <w:r w:rsidRPr="009D2BC2">
              <w:rPr>
                <w:rFonts w:ascii="Arial" w:eastAsia="標楷體" w:hAnsi="Arial" w:cs="標楷體" w:hint="eastAsia"/>
                <w:b/>
                <w:color w:val="000080"/>
                <w:kern w:val="0"/>
                <w:sz w:val="28"/>
                <w:szCs w:val="28"/>
              </w:rPr>
              <w:t>★</w:t>
            </w:r>
          </w:p>
        </w:tc>
        <w:tc>
          <w:tcPr>
            <w:tcW w:w="5644" w:type="dxa"/>
          </w:tcPr>
          <w:p w:rsidR="003C2DF3" w:rsidRPr="009D2BC2" w:rsidRDefault="003C2DF3" w:rsidP="009D2BC2">
            <w:pPr>
              <w:snapToGrid w:val="0"/>
              <w:spacing w:line="240" w:lineRule="atLeast"/>
              <w:rPr>
                <w:rFonts w:ascii="Arial" w:eastAsia="標楷體" w:hAnsi="Arial" w:cs="標楷體"/>
                <w:kern w:val="0"/>
                <w:sz w:val="30"/>
                <w:szCs w:val="30"/>
              </w:rPr>
            </w:pPr>
            <w:r w:rsidRPr="009D2BC2">
              <w:rPr>
                <w:rFonts w:ascii="Arial" w:eastAsia="標楷體" w:hAnsi="Arial" w:cs="標楷體" w:hint="eastAsia"/>
                <w:kern w:val="0"/>
                <w:sz w:val="30"/>
                <w:szCs w:val="30"/>
              </w:rPr>
              <w:t>演繹彩排</w:t>
            </w:r>
          </w:p>
        </w:tc>
      </w:tr>
      <w:tr w:rsidR="003C2DF3" w:rsidRPr="009D2BC2" w:rsidTr="009D2BC2">
        <w:trPr>
          <w:trHeight w:val="385"/>
        </w:trPr>
        <w:tc>
          <w:tcPr>
            <w:tcW w:w="699" w:type="dxa"/>
          </w:tcPr>
          <w:p w:rsidR="003C2DF3" w:rsidRPr="009D2BC2" w:rsidRDefault="003C2DF3" w:rsidP="009D2BC2">
            <w:pPr>
              <w:snapToGrid w:val="0"/>
              <w:spacing w:line="240" w:lineRule="atLeast"/>
              <w:jc w:val="center"/>
              <w:rPr>
                <w:rFonts w:ascii="Arial" w:eastAsia="標楷體" w:hAnsi="Arial" w:cs="標楷體"/>
                <w:kern w:val="0"/>
                <w:sz w:val="30"/>
                <w:szCs w:val="30"/>
              </w:rPr>
            </w:pPr>
            <w:r w:rsidRPr="009D2BC2">
              <w:rPr>
                <w:rFonts w:ascii="Arial" w:eastAsia="標楷體" w:hAnsi="Arial" w:cs="標楷體"/>
                <w:kern w:val="0"/>
                <w:sz w:val="30"/>
                <w:szCs w:val="30"/>
              </w:rPr>
              <w:t>12</w:t>
            </w:r>
          </w:p>
        </w:tc>
        <w:tc>
          <w:tcPr>
            <w:tcW w:w="2089" w:type="dxa"/>
          </w:tcPr>
          <w:p w:rsidR="003C2DF3" w:rsidRPr="009D2BC2" w:rsidRDefault="003C2DF3" w:rsidP="009D2BC2">
            <w:pPr>
              <w:snapToGrid w:val="0"/>
              <w:spacing w:line="240" w:lineRule="atLeast"/>
              <w:jc w:val="center"/>
              <w:rPr>
                <w:rFonts w:ascii="Arial" w:eastAsia="標楷體" w:hAnsi="Arial" w:cs="標楷體"/>
                <w:kern w:val="0"/>
                <w:sz w:val="30"/>
                <w:szCs w:val="30"/>
              </w:rPr>
            </w:pPr>
            <w:r w:rsidRPr="009D2BC2">
              <w:rPr>
                <w:rFonts w:ascii="Arial" w:eastAsia="標楷體" w:hAnsi="Arial" w:cs="標楷體"/>
                <w:kern w:val="0"/>
                <w:sz w:val="30"/>
                <w:szCs w:val="30"/>
              </w:rPr>
              <w:t>4/27~5/7</w:t>
            </w:r>
          </w:p>
        </w:tc>
        <w:tc>
          <w:tcPr>
            <w:tcW w:w="5644" w:type="dxa"/>
          </w:tcPr>
          <w:p w:rsidR="003C2DF3" w:rsidRPr="009D2BC2" w:rsidRDefault="003C2DF3" w:rsidP="009D2BC2">
            <w:pPr>
              <w:snapToGrid w:val="0"/>
              <w:spacing w:line="240" w:lineRule="atLeast"/>
              <w:rPr>
                <w:rFonts w:ascii="Arial" w:eastAsia="標楷體" w:hAnsi="Arial" w:cs="標楷體"/>
                <w:kern w:val="0"/>
                <w:sz w:val="30"/>
                <w:szCs w:val="30"/>
              </w:rPr>
            </w:pPr>
            <w:r w:rsidRPr="009D2BC2">
              <w:rPr>
                <w:rFonts w:ascii="Arial" w:eastAsia="標楷體" w:hAnsi="Arial" w:cs="標楷體" w:hint="eastAsia"/>
                <w:kern w:val="0"/>
                <w:sz w:val="30"/>
                <w:szCs w:val="30"/>
              </w:rPr>
              <w:t>演繹彩排</w:t>
            </w:r>
          </w:p>
        </w:tc>
      </w:tr>
    </w:tbl>
    <w:p w:rsidR="003C2DF3" w:rsidRPr="00312912" w:rsidRDefault="003C2DF3" w:rsidP="00284524">
      <w:pPr>
        <w:pStyle w:val="ListParagraph"/>
        <w:snapToGrid w:val="0"/>
        <w:spacing w:line="240" w:lineRule="atLeast"/>
        <w:ind w:leftChars="0" w:left="1260"/>
        <w:rPr>
          <w:rFonts w:ascii="Arial" w:eastAsia="標楷體" w:hAnsi="Arial" w:cs="標楷體"/>
          <w:sz w:val="30"/>
          <w:szCs w:val="30"/>
        </w:rPr>
      </w:pPr>
    </w:p>
    <w:sectPr w:rsidR="003C2DF3" w:rsidRPr="00312912" w:rsidSect="00BA68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E3302"/>
    <w:multiLevelType w:val="hybridMultilevel"/>
    <w:tmpl w:val="610C95B2"/>
    <w:lvl w:ilvl="0" w:tplc="AA18C3D6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71755AE"/>
    <w:multiLevelType w:val="hybridMultilevel"/>
    <w:tmpl w:val="E6B09A74"/>
    <w:lvl w:ilvl="0" w:tplc="77CC2AC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2">
    <w:nsid w:val="4697563D"/>
    <w:multiLevelType w:val="hybridMultilevel"/>
    <w:tmpl w:val="94F86866"/>
    <w:lvl w:ilvl="0" w:tplc="4A9CA74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4B93040F"/>
    <w:multiLevelType w:val="hybridMultilevel"/>
    <w:tmpl w:val="E2C428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6E5E660F"/>
    <w:multiLevelType w:val="hybridMultilevel"/>
    <w:tmpl w:val="5628B1DA"/>
    <w:lvl w:ilvl="0" w:tplc="202ED776">
      <w:start w:val="1"/>
      <w:numFmt w:val="taiwaneseCountingThousand"/>
      <w:lvlText w:val="%1、"/>
      <w:lvlJc w:val="left"/>
      <w:pPr>
        <w:ind w:left="1260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abstractNum w:abstractNumId="5">
    <w:nsid w:val="72F86256"/>
    <w:multiLevelType w:val="hybridMultilevel"/>
    <w:tmpl w:val="B39AA8B0"/>
    <w:lvl w:ilvl="0" w:tplc="83BC5F70">
      <w:start w:val="1"/>
      <w:numFmt w:val="taiwaneseCountingThousand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2912"/>
    <w:rsid w:val="00003412"/>
    <w:rsid w:val="00003777"/>
    <w:rsid w:val="00004F24"/>
    <w:rsid w:val="00006059"/>
    <w:rsid w:val="00006FC8"/>
    <w:rsid w:val="00011706"/>
    <w:rsid w:val="00012742"/>
    <w:rsid w:val="000142EA"/>
    <w:rsid w:val="00016E42"/>
    <w:rsid w:val="00024700"/>
    <w:rsid w:val="0003640A"/>
    <w:rsid w:val="0004043F"/>
    <w:rsid w:val="00042CFE"/>
    <w:rsid w:val="00043C64"/>
    <w:rsid w:val="000465E2"/>
    <w:rsid w:val="00053DDE"/>
    <w:rsid w:val="00054BA1"/>
    <w:rsid w:val="00062CF5"/>
    <w:rsid w:val="000679F1"/>
    <w:rsid w:val="00067C2A"/>
    <w:rsid w:val="000750DF"/>
    <w:rsid w:val="000757BE"/>
    <w:rsid w:val="00075DD0"/>
    <w:rsid w:val="000828BD"/>
    <w:rsid w:val="0008500A"/>
    <w:rsid w:val="00085CE1"/>
    <w:rsid w:val="00086497"/>
    <w:rsid w:val="000907A1"/>
    <w:rsid w:val="0009181A"/>
    <w:rsid w:val="00092B25"/>
    <w:rsid w:val="000934A4"/>
    <w:rsid w:val="000951EB"/>
    <w:rsid w:val="0009635A"/>
    <w:rsid w:val="00096531"/>
    <w:rsid w:val="00096B6E"/>
    <w:rsid w:val="00097000"/>
    <w:rsid w:val="00097B28"/>
    <w:rsid w:val="000A1C50"/>
    <w:rsid w:val="000A492B"/>
    <w:rsid w:val="000A6AAD"/>
    <w:rsid w:val="000A7E8D"/>
    <w:rsid w:val="000B0C07"/>
    <w:rsid w:val="000B183D"/>
    <w:rsid w:val="000B1E74"/>
    <w:rsid w:val="000B2F36"/>
    <w:rsid w:val="000B312D"/>
    <w:rsid w:val="000B3837"/>
    <w:rsid w:val="000B3A90"/>
    <w:rsid w:val="000B4F82"/>
    <w:rsid w:val="000B6513"/>
    <w:rsid w:val="000B6625"/>
    <w:rsid w:val="000B69EF"/>
    <w:rsid w:val="000B7474"/>
    <w:rsid w:val="000B7CA4"/>
    <w:rsid w:val="000C39BB"/>
    <w:rsid w:val="000C4B46"/>
    <w:rsid w:val="000C52DF"/>
    <w:rsid w:val="000C54EB"/>
    <w:rsid w:val="000C679B"/>
    <w:rsid w:val="000D0CB5"/>
    <w:rsid w:val="000D13CA"/>
    <w:rsid w:val="000D49DA"/>
    <w:rsid w:val="000D4D25"/>
    <w:rsid w:val="000D5A12"/>
    <w:rsid w:val="000D5A63"/>
    <w:rsid w:val="000E0270"/>
    <w:rsid w:val="000E53E3"/>
    <w:rsid w:val="000E5A7F"/>
    <w:rsid w:val="000E5F1D"/>
    <w:rsid w:val="000E6EE9"/>
    <w:rsid w:val="000F67B2"/>
    <w:rsid w:val="001006E0"/>
    <w:rsid w:val="0010305A"/>
    <w:rsid w:val="00103EE5"/>
    <w:rsid w:val="001043B1"/>
    <w:rsid w:val="00107D1B"/>
    <w:rsid w:val="001135D8"/>
    <w:rsid w:val="001138FF"/>
    <w:rsid w:val="001155D4"/>
    <w:rsid w:val="00115D23"/>
    <w:rsid w:val="001226D5"/>
    <w:rsid w:val="00127C05"/>
    <w:rsid w:val="0013195D"/>
    <w:rsid w:val="00131BC0"/>
    <w:rsid w:val="00133165"/>
    <w:rsid w:val="00134D99"/>
    <w:rsid w:val="001401F7"/>
    <w:rsid w:val="00140C2E"/>
    <w:rsid w:val="00142B55"/>
    <w:rsid w:val="00145704"/>
    <w:rsid w:val="0014677D"/>
    <w:rsid w:val="001516C2"/>
    <w:rsid w:val="001534E8"/>
    <w:rsid w:val="001555EB"/>
    <w:rsid w:val="001555F9"/>
    <w:rsid w:val="00157F0E"/>
    <w:rsid w:val="00160100"/>
    <w:rsid w:val="0016135F"/>
    <w:rsid w:val="0016199B"/>
    <w:rsid w:val="00161B09"/>
    <w:rsid w:val="00163D94"/>
    <w:rsid w:val="00165240"/>
    <w:rsid w:val="00171CF7"/>
    <w:rsid w:val="001744EE"/>
    <w:rsid w:val="001808A8"/>
    <w:rsid w:val="00180BF1"/>
    <w:rsid w:val="001813F2"/>
    <w:rsid w:val="0018693A"/>
    <w:rsid w:val="00186AB4"/>
    <w:rsid w:val="00187828"/>
    <w:rsid w:val="00191BC6"/>
    <w:rsid w:val="00196214"/>
    <w:rsid w:val="001A0750"/>
    <w:rsid w:val="001A4310"/>
    <w:rsid w:val="001A4A85"/>
    <w:rsid w:val="001A7307"/>
    <w:rsid w:val="001A76E8"/>
    <w:rsid w:val="001B0F57"/>
    <w:rsid w:val="001B49F4"/>
    <w:rsid w:val="001B7469"/>
    <w:rsid w:val="001C36F6"/>
    <w:rsid w:val="001C6AAF"/>
    <w:rsid w:val="001D1335"/>
    <w:rsid w:val="001D4B0C"/>
    <w:rsid w:val="001D5859"/>
    <w:rsid w:val="001D6285"/>
    <w:rsid w:val="001E2C84"/>
    <w:rsid w:val="001E307E"/>
    <w:rsid w:val="001E5D6C"/>
    <w:rsid w:val="001E5EC2"/>
    <w:rsid w:val="001E6479"/>
    <w:rsid w:val="001E79D0"/>
    <w:rsid w:val="001F05C2"/>
    <w:rsid w:val="001F183C"/>
    <w:rsid w:val="001F2132"/>
    <w:rsid w:val="001F221D"/>
    <w:rsid w:val="001F2E42"/>
    <w:rsid w:val="001F2E96"/>
    <w:rsid w:val="001F5DED"/>
    <w:rsid w:val="002002B1"/>
    <w:rsid w:val="00200335"/>
    <w:rsid w:val="00203857"/>
    <w:rsid w:val="00203CA3"/>
    <w:rsid w:val="00214486"/>
    <w:rsid w:val="00217949"/>
    <w:rsid w:val="00217ABC"/>
    <w:rsid w:val="00221E4C"/>
    <w:rsid w:val="00222FD0"/>
    <w:rsid w:val="00225BD3"/>
    <w:rsid w:val="00225F16"/>
    <w:rsid w:val="002265F2"/>
    <w:rsid w:val="002419E7"/>
    <w:rsid w:val="002428F7"/>
    <w:rsid w:val="00244BCB"/>
    <w:rsid w:val="00244D65"/>
    <w:rsid w:val="00246279"/>
    <w:rsid w:val="002465D4"/>
    <w:rsid w:val="00247AD2"/>
    <w:rsid w:val="0025053C"/>
    <w:rsid w:val="00254829"/>
    <w:rsid w:val="00254B65"/>
    <w:rsid w:val="00257FD6"/>
    <w:rsid w:val="00262AE0"/>
    <w:rsid w:val="00262D8E"/>
    <w:rsid w:val="0026644C"/>
    <w:rsid w:val="002714B9"/>
    <w:rsid w:val="00271555"/>
    <w:rsid w:val="00272CED"/>
    <w:rsid w:val="00281B69"/>
    <w:rsid w:val="002825F2"/>
    <w:rsid w:val="00282AEB"/>
    <w:rsid w:val="00284524"/>
    <w:rsid w:val="002851B5"/>
    <w:rsid w:val="0028522F"/>
    <w:rsid w:val="00292D53"/>
    <w:rsid w:val="00294F7F"/>
    <w:rsid w:val="00297109"/>
    <w:rsid w:val="002A07A4"/>
    <w:rsid w:val="002A2B0D"/>
    <w:rsid w:val="002A3406"/>
    <w:rsid w:val="002A3409"/>
    <w:rsid w:val="002A4144"/>
    <w:rsid w:val="002A61A6"/>
    <w:rsid w:val="002A72A3"/>
    <w:rsid w:val="002A7510"/>
    <w:rsid w:val="002B183A"/>
    <w:rsid w:val="002B1DA8"/>
    <w:rsid w:val="002B4028"/>
    <w:rsid w:val="002B48D5"/>
    <w:rsid w:val="002B7D5B"/>
    <w:rsid w:val="002C0D39"/>
    <w:rsid w:val="002C150D"/>
    <w:rsid w:val="002C163F"/>
    <w:rsid w:val="002C402A"/>
    <w:rsid w:val="002C43FD"/>
    <w:rsid w:val="002D332F"/>
    <w:rsid w:val="002D448C"/>
    <w:rsid w:val="002D6212"/>
    <w:rsid w:val="002E16D7"/>
    <w:rsid w:val="002E33CF"/>
    <w:rsid w:val="002E4778"/>
    <w:rsid w:val="002E7B7B"/>
    <w:rsid w:val="002F0DFA"/>
    <w:rsid w:val="002F0E94"/>
    <w:rsid w:val="002F794A"/>
    <w:rsid w:val="0030168F"/>
    <w:rsid w:val="003025D0"/>
    <w:rsid w:val="00303193"/>
    <w:rsid w:val="003035F3"/>
    <w:rsid w:val="00304175"/>
    <w:rsid w:val="00306DC8"/>
    <w:rsid w:val="003128FA"/>
    <w:rsid w:val="00312912"/>
    <w:rsid w:val="003129C2"/>
    <w:rsid w:val="00314F47"/>
    <w:rsid w:val="003152A0"/>
    <w:rsid w:val="00315E19"/>
    <w:rsid w:val="00316589"/>
    <w:rsid w:val="003203EE"/>
    <w:rsid w:val="003216D5"/>
    <w:rsid w:val="00322AD5"/>
    <w:rsid w:val="003237BA"/>
    <w:rsid w:val="00330F1F"/>
    <w:rsid w:val="003313C8"/>
    <w:rsid w:val="00331F92"/>
    <w:rsid w:val="0033338F"/>
    <w:rsid w:val="00333587"/>
    <w:rsid w:val="00333E68"/>
    <w:rsid w:val="003401C0"/>
    <w:rsid w:val="00340659"/>
    <w:rsid w:val="00340663"/>
    <w:rsid w:val="00340679"/>
    <w:rsid w:val="00341859"/>
    <w:rsid w:val="0034360E"/>
    <w:rsid w:val="00345137"/>
    <w:rsid w:val="00346980"/>
    <w:rsid w:val="00350422"/>
    <w:rsid w:val="00354064"/>
    <w:rsid w:val="00354CE2"/>
    <w:rsid w:val="0035616F"/>
    <w:rsid w:val="00356210"/>
    <w:rsid w:val="0035675F"/>
    <w:rsid w:val="00360AF9"/>
    <w:rsid w:val="00362E51"/>
    <w:rsid w:val="0036341F"/>
    <w:rsid w:val="0036588B"/>
    <w:rsid w:val="00365DCA"/>
    <w:rsid w:val="00366250"/>
    <w:rsid w:val="0037215A"/>
    <w:rsid w:val="0037294F"/>
    <w:rsid w:val="00372BEE"/>
    <w:rsid w:val="003751A0"/>
    <w:rsid w:val="003759A3"/>
    <w:rsid w:val="003807F4"/>
    <w:rsid w:val="003814B8"/>
    <w:rsid w:val="00382081"/>
    <w:rsid w:val="00387EF0"/>
    <w:rsid w:val="00391911"/>
    <w:rsid w:val="00393465"/>
    <w:rsid w:val="00397BDC"/>
    <w:rsid w:val="003A0725"/>
    <w:rsid w:val="003A0C9A"/>
    <w:rsid w:val="003A10F6"/>
    <w:rsid w:val="003A27C9"/>
    <w:rsid w:val="003A35F7"/>
    <w:rsid w:val="003A3973"/>
    <w:rsid w:val="003A4438"/>
    <w:rsid w:val="003A4D66"/>
    <w:rsid w:val="003A5A91"/>
    <w:rsid w:val="003A6713"/>
    <w:rsid w:val="003B0E55"/>
    <w:rsid w:val="003B1015"/>
    <w:rsid w:val="003B1AEB"/>
    <w:rsid w:val="003B283B"/>
    <w:rsid w:val="003B342E"/>
    <w:rsid w:val="003B65A7"/>
    <w:rsid w:val="003B6745"/>
    <w:rsid w:val="003C0337"/>
    <w:rsid w:val="003C04E9"/>
    <w:rsid w:val="003C20E0"/>
    <w:rsid w:val="003C2225"/>
    <w:rsid w:val="003C2DF3"/>
    <w:rsid w:val="003C2F6A"/>
    <w:rsid w:val="003C35B1"/>
    <w:rsid w:val="003C3643"/>
    <w:rsid w:val="003C645F"/>
    <w:rsid w:val="003D02F5"/>
    <w:rsid w:val="003D1307"/>
    <w:rsid w:val="003D6C89"/>
    <w:rsid w:val="003E1EF4"/>
    <w:rsid w:val="003E2693"/>
    <w:rsid w:val="003E2B28"/>
    <w:rsid w:val="003E3210"/>
    <w:rsid w:val="003E4832"/>
    <w:rsid w:val="003E5905"/>
    <w:rsid w:val="003E7563"/>
    <w:rsid w:val="003F1B51"/>
    <w:rsid w:val="003F3238"/>
    <w:rsid w:val="003F438F"/>
    <w:rsid w:val="0040008C"/>
    <w:rsid w:val="0040051F"/>
    <w:rsid w:val="00405945"/>
    <w:rsid w:val="004061F3"/>
    <w:rsid w:val="004124F8"/>
    <w:rsid w:val="00412B25"/>
    <w:rsid w:val="00415C3A"/>
    <w:rsid w:val="00417624"/>
    <w:rsid w:val="004214B3"/>
    <w:rsid w:val="004214E7"/>
    <w:rsid w:val="00422BA4"/>
    <w:rsid w:val="00423512"/>
    <w:rsid w:val="00424992"/>
    <w:rsid w:val="00430297"/>
    <w:rsid w:val="00430BB3"/>
    <w:rsid w:val="00430F58"/>
    <w:rsid w:val="004312C6"/>
    <w:rsid w:val="00434478"/>
    <w:rsid w:val="00434FA8"/>
    <w:rsid w:val="00440228"/>
    <w:rsid w:val="00440F20"/>
    <w:rsid w:val="0044214D"/>
    <w:rsid w:val="00444AAF"/>
    <w:rsid w:val="0044557F"/>
    <w:rsid w:val="00445D80"/>
    <w:rsid w:val="00446262"/>
    <w:rsid w:val="00452545"/>
    <w:rsid w:val="004559E9"/>
    <w:rsid w:val="00455E13"/>
    <w:rsid w:val="0046129C"/>
    <w:rsid w:val="00471C50"/>
    <w:rsid w:val="004773C8"/>
    <w:rsid w:val="00477775"/>
    <w:rsid w:val="00481D82"/>
    <w:rsid w:val="00483D3F"/>
    <w:rsid w:val="004841EF"/>
    <w:rsid w:val="004845EF"/>
    <w:rsid w:val="00485527"/>
    <w:rsid w:val="00485CFA"/>
    <w:rsid w:val="00487384"/>
    <w:rsid w:val="0048767B"/>
    <w:rsid w:val="00487930"/>
    <w:rsid w:val="00491552"/>
    <w:rsid w:val="004A10C6"/>
    <w:rsid w:val="004A1337"/>
    <w:rsid w:val="004A3646"/>
    <w:rsid w:val="004A5167"/>
    <w:rsid w:val="004B2DE6"/>
    <w:rsid w:val="004C1736"/>
    <w:rsid w:val="004C2487"/>
    <w:rsid w:val="004C2CCC"/>
    <w:rsid w:val="004C2E9B"/>
    <w:rsid w:val="004C34E9"/>
    <w:rsid w:val="004C6EA7"/>
    <w:rsid w:val="004C7BE1"/>
    <w:rsid w:val="004D29B6"/>
    <w:rsid w:val="004D53BB"/>
    <w:rsid w:val="004D6CD0"/>
    <w:rsid w:val="004E03F8"/>
    <w:rsid w:val="004E2A9D"/>
    <w:rsid w:val="004E3B42"/>
    <w:rsid w:val="004E4A9C"/>
    <w:rsid w:val="004E7667"/>
    <w:rsid w:val="004F69D1"/>
    <w:rsid w:val="005000DD"/>
    <w:rsid w:val="00500853"/>
    <w:rsid w:val="00501797"/>
    <w:rsid w:val="005028EC"/>
    <w:rsid w:val="00502FB3"/>
    <w:rsid w:val="0050404D"/>
    <w:rsid w:val="00504BE8"/>
    <w:rsid w:val="00504D53"/>
    <w:rsid w:val="00504ED5"/>
    <w:rsid w:val="00505127"/>
    <w:rsid w:val="00505CD5"/>
    <w:rsid w:val="0050651C"/>
    <w:rsid w:val="00506D82"/>
    <w:rsid w:val="005107DA"/>
    <w:rsid w:val="00511679"/>
    <w:rsid w:val="00511D88"/>
    <w:rsid w:val="00514497"/>
    <w:rsid w:val="00514890"/>
    <w:rsid w:val="00521EFA"/>
    <w:rsid w:val="0052469D"/>
    <w:rsid w:val="0052600E"/>
    <w:rsid w:val="00526F27"/>
    <w:rsid w:val="005300A4"/>
    <w:rsid w:val="00530C3E"/>
    <w:rsid w:val="0053450A"/>
    <w:rsid w:val="00535666"/>
    <w:rsid w:val="00537C5F"/>
    <w:rsid w:val="00540048"/>
    <w:rsid w:val="00541D8B"/>
    <w:rsid w:val="00544260"/>
    <w:rsid w:val="00547F37"/>
    <w:rsid w:val="0055043E"/>
    <w:rsid w:val="0055073A"/>
    <w:rsid w:val="00557BCE"/>
    <w:rsid w:val="005634B7"/>
    <w:rsid w:val="00565ECE"/>
    <w:rsid w:val="00571B1F"/>
    <w:rsid w:val="005721A2"/>
    <w:rsid w:val="005737B7"/>
    <w:rsid w:val="005743FC"/>
    <w:rsid w:val="00577AB4"/>
    <w:rsid w:val="005809FB"/>
    <w:rsid w:val="00580D5F"/>
    <w:rsid w:val="00581583"/>
    <w:rsid w:val="00583ECE"/>
    <w:rsid w:val="00586500"/>
    <w:rsid w:val="005909BD"/>
    <w:rsid w:val="00592589"/>
    <w:rsid w:val="005940C4"/>
    <w:rsid w:val="00595A94"/>
    <w:rsid w:val="005A1207"/>
    <w:rsid w:val="005A1A7B"/>
    <w:rsid w:val="005A580D"/>
    <w:rsid w:val="005A7E19"/>
    <w:rsid w:val="005B1543"/>
    <w:rsid w:val="005B5FD7"/>
    <w:rsid w:val="005B60A8"/>
    <w:rsid w:val="005C0054"/>
    <w:rsid w:val="005C1285"/>
    <w:rsid w:val="005C4A83"/>
    <w:rsid w:val="005C4B4A"/>
    <w:rsid w:val="005C5297"/>
    <w:rsid w:val="005D07BF"/>
    <w:rsid w:val="005D4409"/>
    <w:rsid w:val="005D448F"/>
    <w:rsid w:val="005D5C6D"/>
    <w:rsid w:val="005E08C8"/>
    <w:rsid w:val="005E39DD"/>
    <w:rsid w:val="005E4174"/>
    <w:rsid w:val="005E718E"/>
    <w:rsid w:val="005E7D2A"/>
    <w:rsid w:val="005F09DC"/>
    <w:rsid w:val="005F1B96"/>
    <w:rsid w:val="005F3708"/>
    <w:rsid w:val="005F4FC4"/>
    <w:rsid w:val="005F65F6"/>
    <w:rsid w:val="005F7DA2"/>
    <w:rsid w:val="005F7F58"/>
    <w:rsid w:val="00600F9A"/>
    <w:rsid w:val="00604411"/>
    <w:rsid w:val="0060792A"/>
    <w:rsid w:val="0061074C"/>
    <w:rsid w:val="00612310"/>
    <w:rsid w:val="00613FD9"/>
    <w:rsid w:val="0062100E"/>
    <w:rsid w:val="00623832"/>
    <w:rsid w:val="00626CA4"/>
    <w:rsid w:val="00630C17"/>
    <w:rsid w:val="00632DB1"/>
    <w:rsid w:val="0064149C"/>
    <w:rsid w:val="00642955"/>
    <w:rsid w:val="006432E7"/>
    <w:rsid w:val="00644201"/>
    <w:rsid w:val="006458B3"/>
    <w:rsid w:val="00645F69"/>
    <w:rsid w:val="0064657F"/>
    <w:rsid w:val="006521C5"/>
    <w:rsid w:val="00653998"/>
    <w:rsid w:val="00656EB9"/>
    <w:rsid w:val="00656EE2"/>
    <w:rsid w:val="0066112B"/>
    <w:rsid w:val="006618BD"/>
    <w:rsid w:val="00661BA5"/>
    <w:rsid w:val="006631F8"/>
    <w:rsid w:val="0067119F"/>
    <w:rsid w:val="00671588"/>
    <w:rsid w:val="00672F20"/>
    <w:rsid w:val="00674797"/>
    <w:rsid w:val="00674DDC"/>
    <w:rsid w:val="00675CF5"/>
    <w:rsid w:val="00676B9F"/>
    <w:rsid w:val="006772DA"/>
    <w:rsid w:val="00680CE7"/>
    <w:rsid w:val="00680DF9"/>
    <w:rsid w:val="00684677"/>
    <w:rsid w:val="00684BDD"/>
    <w:rsid w:val="00685AF4"/>
    <w:rsid w:val="006860C0"/>
    <w:rsid w:val="006905B1"/>
    <w:rsid w:val="006A74C5"/>
    <w:rsid w:val="006B48F4"/>
    <w:rsid w:val="006C2A5B"/>
    <w:rsid w:val="006C4069"/>
    <w:rsid w:val="006D4907"/>
    <w:rsid w:val="006D7BFE"/>
    <w:rsid w:val="006E1005"/>
    <w:rsid w:val="006E1224"/>
    <w:rsid w:val="006E58B7"/>
    <w:rsid w:val="006E675F"/>
    <w:rsid w:val="006E6A7B"/>
    <w:rsid w:val="006E6CF8"/>
    <w:rsid w:val="006E723A"/>
    <w:rsid w:val="006F70B4"/>
    <w:rsid w:val="007008B9"/>
    <w:rsid w:val="007015B3"/>
    <w:rsid w:val="007076F3"/>
    <w:rsid w:val="00707DA8"/>
    <w:rsid w:val="00710192"/>
    <w:rsid w:val="00710B00"/>
    <w:rsid w:val="00710E9E"/>
    <w:rsid w:val="0071175A"/>
    <w:rsid w:val="00716D10"/>
    <w:rsid w:val="007171DA"/>
    <w:rsid w:val="0072394B"/>
    <w:rsid w:val="007245C7"/>
    <w:rsid w:val="0072519A"/>
    <w:rsid w:val="007264F3"/>
    <w:rsid w:val="00726B71"/>
    <w:rsid w:val="007278F9"/>
    <w:rsid w:val="00727D09"/>
    <w:rsid w:val="00730511"/>
    <w:rsid w:val="007371FD"/>
    <w:rsid w:val="00737F9A"/>
    <w:rsid w:val="00741046"/>
    <w:rsid w:val="00741DAD"/>
    <w:rsid w:val="00742CD7"/>
    <w:rsid w:val="0074522B"/>
    <w:rsid w:val="00745C1B"/>
    <w:rsid w:val="00747C08"/>
    <w:rsid w:val="007502B5"/>
    <w:rsid w:val="007539A1"/>
    <w:rsid w:val="00757F7E"/>
    <w:rsid w:val="007612B4"/>
    <w:rsid w:val="00761FCA"/>
    <w:rsid w:val="007622CA"/>
    <w:rsid w:val="00763B18"/>
    <w:rsid w:val="00763FAF"/>
    <w:rsid w:val="007675ED"/>
    <w:rsid w:val="007734B0"/>
    <w:rsid w:val="00775847"/>
    <w:rsid w:val="0077642A"/>
    <w:rsid w:val="00777B35"/>
    <w:rsid w:val="00780885"/>
    <w:rsid w:val="00785D2E"/>
    <w:rsid w:val="007861CC"/>
    <w:rsid w:val="007864A1"/>
    <w:rsid w:val="00786A71"/>
    <w:rsid w:val="007877F1"/>
    <w:rsid w:val="0078794E"/>
    <w:rsid w:val="007902C1"/>
    <w:rsid w:val="00793896"/>
    <w:rsid w:val="007A012F"/>
    <w:rsid w:val="007A0B80"/>
    <w:rsid w:val="007A2B15"/>
    <w:rsid w:val="007A4DB0"/>
    <w:rsid w:val="007A50F3"/>
    <w:rsid w:val="007B1A0E"/>
    <w:rsid w:val="007B1DE9"/>
    <w:rsid w:val="007B38FB"/>
    <w:rsid w:val="007B45EB"/>
    <w:rsid w:val="007B4A0A"/>
    <w:rsid w:val="007B5232"/>
    <w:rsid w:val="007B5789"/>
    <w:rsid w:val="007B5F10"/>
    <w:rsid w:val="007B69D6"/>
    <w:rsid w:val="007B6BD4"/>
    <w:rsid w:val="007C084F"/>
    <w:rsid w:val="007C093C"/>
    <w:rsid w:val="007C3619"/>
    <w:rsid w:val="007C4A28"/>
    <w:rsid w:val="007C776D"/>
    <w:rsid w:val="007C78D5"/>
    <w:rsid w:val="007D2D93"/>
    <w:rsid w:val="007D4E0A"/>
    <w:rsid w:val="007D5EC2"/>
    <w:rsid w:val="007E0A54"/>
    <w:rsid w:val="007E299E"/>
    <w:rsid w:val="007E29F5"/>
    <w:rsid w:val="007F1B85"/>
    <w:rsid w:val="007F27A5"/>
    <w:rsid w:val="007F305B"/>
    <w:rsid w:val="007F7ADF"/>
    <w:rsid w:val="0080139F"/>
    <w:rsid w:val="0080246D"/>
    <w:rsid w:val="00803445"/>
    <w:rsid w:val="00805C14"/>
    <w:rsid w:val="00811352"/>
    <w:rsid w:val="00813285"/>
    <w:rsid w:val="00814520"/>
    <w:rsid w:val="008178C0"/>
    <w:rsid w:val="00823732"/>
    <w:rsid w:val="0082408C"/>
    <w:rsid w:val="00826C75"/>
    <w:rsid w:val="0083081D"/>
    <w:rsid w:val="00834E3A"/>
    <w:rsid w:val="00850120"/>
    <w:rsid w:val="008520AF"/>
    <w:rsid w:val="008529E2"/>
    <w:rsid w:val="00853C15"/>
    <w:rsid w:val="00853F18"/>
    <w:rsid w:val="008540D5"/>
    <w:rsid w:val="00854C81"/>
    <w:rsid w:val="0085592F"/>
    <w:rsid w:val="008576CE"/>
    <w:rsid w:val="008620AF"/>
    <w:rsid w:val="00863D54"/>
    <w:rsid w:val="0086521F"/>
    <w:rsid w:val="00865769"/>
    <w:rsid w:val="00871218"/>
    <w:rsid w:val="00871639"/>
    <w:rsid w:val="008772A5"/>
    <w:rsid w:val="00887AC8"/>
    <w:rsid w:val="00890195"/>
    <w:rsid w:val="00890379"/>
    <w:rsid w:val="008910B4"/>
    <w:rsid w:val="00893DA1"/>
    <w:rsid w:val="008947E3"/>
    <w:rsid w:val="008A05BA"/>
    <w:rsid w:val="008A0E40"/>
    <w:rsid w:val="008A0FDF"/>
    <w:rsid w:val="008A3D21"/>
    <w:rsid w:val="008A5ED3"/>
    <w:rsid w:val="008A74F2"/>
    <w:rsid w:val="008B0968"/>
    <w:rsid w:val="008B3672"/>
    <w:rsid w:val="008B4090"/>
    <w:rsid w:val="008B6F93"/>
    <w:rsid w:val="008C014B"/>
    <w:rsid w:val="008C1915"/>
    <w:rsid w:val="008C3857"/>
    <w:rsid w:val="008C3997"/>
    <w:rsid w:val="008C69A0"/>
    <w:rsid w:val="008C6E65"/>
    <w:rsid w:val="008C7A9B"/>
    <w:rsid w:val="008D1CAB"/>
    <w:rsid w:val="008D2411"/>
    <w:rsid w:val="008D593F"/>
    <w:rsid w:val="008D6288"/>
    <w:rsid w:val="008D639D"/>
    <w:rsid w:val="008E04BA"/>
    <w:rsid w:val="008E08E6"/>
    <w:rsid w:val="008E0AAE"/>
    <w:rsid w:val="008E0E88"/>
    <w:rsid w:val="008E1D5D"/>
    <w:rsid w:val="008E3005"/>
    <w:rsid w:val="008E34CC"/>
    <w:rsid w:val="008E4DEA"/>
    <w:rsid w:val="008F0293"/>
    <w:rsid w:val="008F1871"/>
    <w:rsid w:val="008F264B"/>
    <w:rsid w:val="008F683C"/>
    <w:rsid w:val="009012C9"/>
    <w:rsid w:val="009044D0"/>
    <w:rsid w:val="00907A31"/>
    <w:rsid w:val="00917106"/>
    <w:rsid w:val="00917298"/>
    <w:rsid w:val="0092250E"/>
    <w:rsid w:val="00922E91"/>
    <w:rsid w:val="00923058"/>
    <w:rsid w:val="00925C45"/>
    <w:rsid w:val="00926D61"/>
    <w:rsid w:val="009318E3"/>
    <w:rsid w:val="00932EED"/>
    <w:rsid w:val="009332F2"/>
    <w:rsid w:val="00934071"/>
    <w:rsid w:val="009348A7"/>
    <w:rsid w:val="00937288"/>
    <w:rsid w:val="009374D5"/>
    <w:rsid w:val="00937D89"/>
    <w:rsid w:val="0094242E"/>
    <w:rsid w:val="00942893"/>
    <w:rsid w:val="00947048"/>
    <w:rsid w:val="00952E50"/>
    <w:rsid w:val="00952F5D"/>
    <w:rsid w:val="00953D6E"/>
    <w:rsid w:val="00954B05"/>
    <w:rsid w:val="00954CCC"/>
    <w:rsid w:val="00961249"/>
    <w:rsid w:val="00962CE0"/>
    <w:rsid w:val="00965585"/>
    <w:rsid w:val="0096669D"/>
    <w:rsid w:val="0097095C"/>
    <w:rsid w:val="00970DDA"/>
    <w:rsid w:val="00975D65"/>
    <w:rsid w:val="00976381"/>
    <w:rsid w:val="00976CBC"/>
    <w:rsid w:val="009819FD"/>
    <w:rsid w:val="00982626"/>
    <w:rsid w:val="00984F73"/>
    <w:rsid w:val="009908FE"/>
    <w:rsid w:val="00993BE2"/>
    <w:rsid w:val="009955F5"/>
    <w:rsid w:val="0099764E"/>
    <w:rsid w:val="009A02EF"/>
    <w:rsid w:val="009A0BA8"/>
    <w:rsid w:val="009A1755"/>
    <w:rsid w:val="009A1DBE"/>
    <w:rsid w:val="009A46BE"/>
    <w:rsid w:val="009A50DA"/>
    <w:rsid w:val="009A5D7D"/>
    <w:rsid w:val="009A77A0"/>
    <w:rsid w:val="009B2922"/>
    <w:rsid w:val="009B49EC"/>
    <w:rsid w:val="009B4A74"/>
    <w:rsid w:val="009B692D"/>
    <w:rsid w:val="009C0E58"/>
    <w:rsid w:val="009C18F4"/>
    <w:rsid w:val="009C26C4"/>
    <w:rsid w:val="009C3165"/>
    <w:rsid w:val="009C634C"/>
    <w:rsid w:val="009C6760"/>
    <w:rsid w:val="009C71C2"/>
    <w:rsid w:val="009D0DE2"/>
    <w:rsid w:val="009D20C8"/>
    <w:rsid w:val="009D21DF"/>
    <w:rsid w:val="009D2BC2"/>
    <w:rsid w:val="009D56DE"/>
    <w:rsid w:val="009D56E5"/>
    <w:rsid w:val="009D5D68"/>
    <w:rsid w:val="009D5F4C"/>
    <w:rsid w:val="009E2B82"/>
    <w:rsid w:val="009E3292"/>
    <w:rsid w:val="009E4199"/>
    <w:rsid w:val="009E66E9"/>
    <w:rsid w:val="009E7D3B"/>
    <w:rsid w:val="009E7FC4"/>
    <w:rsid w:val="009E7FD7"/>
    <w:rsid w:val="009F1033"/>
    <w:rsid w:val="009F2D51"/>
    <w:rsid w:val="009F7F85"/>
    <w:rsid w:val="00A07FD6"/>
    <w:rsid w:val="00A1227B"/>
    <w:rsid w:val="00A139CF"/>
    <w:rsid w:val="00A1529D"/>
    <w:rsid w:val="00A15751"/>
    <w:rsid w:val="00A23C25"/>
    <w:rsid w:val="00A23D2C"/>
    <w:rsid w:val="00A26DCF"/>
    <w:rsid w:val="00A40D57"/>
    <w:rsid w:val="00A42513"/>
    <w:rsid w:val="00A42AF2"/>
    <w:rsid w:val="00A5135E"/>
    <w:rsid w:val="00A51594"/>
    <w:rsid w:val="00A5328F"/>
    <w:rsid w:val="00A53785"/>
    <w:rsid w:val="00A53B42"/>
    <w:rsid w:val="00A54031"/>
    <w:rsid w:val="00A54838"/>
    <w:rsid w:val="00A54D2B"/>
    <w:rsid w:val="00A57627"/>
    <w:rsid w:val="00A6450F"/>
    <w:rsid w:val="00A655FF"/>
    <w:rsid w:val="00A66600"/>
    <w:rsid w:val="00A66748"/>
    <w:rsid w:val="00A73E6B"/>
    <w:rsid w:val="00A76F4B"/>
    <w:rsid w:val="00A77ECB"/>
    <w:rsid w:val="00A81E1B"/>
    <w:rsid w:val="00A85ABF"/>
    <w:rsid w:val="00A87F55"/>
    <w:rsid w:val="00AA0251"/>
    <w:rsid w:val="00AA122D"/>
    <w:rsid w:val="00AA19C5"/>
    <w:rsid w:val="00AA23AE"/>
    <w:rsid w:val="00AA6DFA"/>
    <w:rsid w:val="00AB227E"/>
    <w:rsid w:val="00AB2711"/>
    <w:rsid w:val="00AB3874"/>
    <w:rsid w:val="00AC01ED"/>
    <w:rsid w:val="00AC328D"/>
    <w:rsid w:val="00AC3D0B"/>
    <w:rsid w:val="00AC45D7"/>
    <w:rsid w:val="00AC48EE"/>
    <w:rsid w:val="00AC688D"/>
    <w:rsid w:val="00AD0318"/>
    <w:rsid w:val="00AD056C"/>
    <w:rsid w:val="00AD18B6"/>
    <w:rsid w:val="00AD3183"/>
    <w:rsid w:val="00AD47E3"/>
    <w:rsid w:val="00AD60A4"/>
    <w:rsid w:val="00AD794B"/>
    <w:rsid w:val="00AE0861"/>
    <w:rsid w:val="00AE20DD"/>
    <w:rsid w:val="00AE3F27"/>
    <w:rsid w:val="00AE705A"/>
    <w:rsid w:val="00AE72BF"/>
    <w:rsid w:val="00AF18FB"/>
    <w:rsid w:val="00AF198B"/>
    <w:rsid w:val="00AF62F3"/>
    <w:rsid w:val="00AF68EB"/>
    <w:rsid w:val="00B00C2F"/>
    <w:rsid w:val="00B03950"/>
    <w:rsid w:val="00B05EAC"/>
    <w:rsid w:val="00B06768"/>
    <w:rsid w:val="00B06A91"/>
    <w:rsid w:val="00B108EE"/>
    <w:rsid w:val="00B129D0"/>
    <w:rsid w:val="00B129D3"/>
    <w:rsid w:val="00B1379A"/>
    <w:rsid w:val="00B1414A"/>
    <w:rsid w:val="00B15902"/>
    <w:rsid w:val="00B200A0"/>
    <w:rsid w:val="00B22073"/>
    <w:rsid w:val="00B224CA"/>
    <w:rsid w:val="00B262B8"/>
    <w:rsid w:val="00B26F9C"/>
    <w:rsid w:val="00B2766E"/>
    <w:rsid w:val="00B33CF8"/>
    <w:rsid w:val="00B37B80"/>
    <w:rsid w:val="00B4136B"/>
    <w:rsid w:val="00B4175C"/>
    <w:rsid w:val="00B427A7"/>
    <w:rsid w:val="00B439DE"/>
    <w:rsid w:val="00B44229"/>
    <w:rsid w:val="00B475D9"/>
    <w:rsid w:val="00B5125C"/>
    <w:rsid w:val="00B520B2"/>
    <w:rsid w:val="00B528AF"/>
    <w:rsid w:val="00B5559C"/>
    <w:rsid w:val="00B65306"/>
    <w:rsid w:val="00B65581"/>
    <w:rsid w:val="00B65A0E"/>
    <w:rsid w:val="00B7313B"/>
    <w:rsid w:val="00B7460D"/>
    <w:rsid w:val="00B74980"/>
    <w:rsid w:val="00B765B1"/>
    <w:rsid w:val="00B77D30"/>
    <w:rsid w:val="00B80722"/>
    <w:rsid w:val="00B81C75"/>
    <w:rsid w:val="00B85C1A"/>
    <w:rsid w:val="00B905A4"/>
    <w:rsid w:val="00B90768"/>
    <w:rsid w:val="00B91FE5"/>
    <w:rsid w:val="00B93E60"/>
    <w:rsid w:val="00B943F2"/>
    <w:rsid w:val="00B953A0"/>
    <w:rsid w:val="00B959B4"/>
    <w:rsid w:val="00B97567"/>
    <w:rsid w:val="00BA04FF"/>
    <w:rsid w:val="00BA0D0D"/>
    <w:rsid w:val="00BA68CC"/>
    <w:rsid w:val="00BA72EA"/>
    <w:rsid w:val="00BB2739"/>
    <w:rsid w:val="00BB3917"/>
    <w:rsid w:val="00BB63B0"/>
    <w:rsid w:val="00BB6D26"/>
    <w:rsid w:val="00BC0C06"/>
    <w:rsid w:val="00BC0D7F"/>
    <w:rsid w:val="00BC1062"/>
    <w:rsid w:val="00BC2BA7"/>
    <w:rsid w:val="00BC4B9C"/>
    <w:rsid w:val="00BC60A6"/>
    <w:rsid w:val="00BC693F"/>
    <w:rsid w:val="00BD2442"/>
    <w:rsid w:val="00BD33DD"/>
    <w:rsid w:val="00BD4BCD"/>
    <w:rsid w:val="00BD77B0"/>
    <w:rsid w:val="00BE0723"/>
    <w:rsid w:val="00BE3A9E"/>
    <w:rsid w:val="00BE5402"/>
    <w:rsid w:val="00BE67C4"/>
    <w:rsid w:val="00BE6BFA"/>
    <w:rsid w:val="00BF1BFE"/>
    <w:rsid w:val="00BF2637"/>
    <w:rsid w:val="00BF315B"/>
    <w:rsid w:val="00BF38BC"/>
    <w:rsid w:val="00BF5FEC"/>
    <w:rsid w:val="00BF6F6E"/>
    <w:rsid w:val="00C03954"/>
    <w:rsid w:val="00C07106"/>
    <w:rsid w:val="00C0762C"/>
    <w:rsid w:val="00C07B21"/>
    <w:rsid w:val="00C1150E"/>
    <w:rsid w:val="00C11EE7"/>
    <w:rsid w:val="00C14042"/>
    <w:rsid w:val="00C1522C"/>
    <w:rsid w:val="00C168BD"/>
    <w:rsid w:val="00C2040A"/>
    <w:rsid w:val="00C206D9"/>
    <w:rsid w:val="00C20814"/>
    <w:rsid w:val="00C214FC"/>
    <w:rsid w:val="00C21A97"/>
    <w:rsid w:val="00C231D3"/>
    <w:rsid w:val="00C25A0A"/>
    <w:rsid w:val="00C31346"/>
    <w:rsid w:val="00C33EA1"/>
    <w:rsid w:val="00C34C47"/>
    <w:rsid w:val="00C45449"/>
    <w:rsid w:val="00C47B26"/>
    <w:rsid w:val="00C5284A"/>
    <w:rsid w:val="00C530FF"/>
    <w:rsid w:val="00C568B3"/>
    <w:rsid w:val="00C568C1"/>
    <w:rsid w:val="00C57B63"/>
    <w:rsid w:val="00C655A2"/>
    <w:rsid w:val="00C67325"/>
    <w:rsid w:val="00C67CC6"/>
    <w:rsid w:val="00C70B43"/>
    <w:rsid w:val="00C70C53"/>
    <w:rsid w:val="00C72873"/>
    <w:rsid w:val="00C72ACF"/>
    <w:rsid w:val="00C74A6F"/>
    <w:rsid w:val="00C756CC"/>
    <w:rsid w:val="00C806FA"/>
    <w:rsid w:val="00C80F41"/>
    <w:rsid w:val="00C813AE"/>
    <w:rsid w:val="00C91723"/>
    <w:rsid w:val="00C91797"/>
    <w:rsid w:val="00C922AB"/>
    <w:rsid w:val="00C94D57"/>
    <w:rsid w:val="00CA0180"/>
    <w:rsid w:val="00CA182D"/>
    <w:rsid w:val="00CA5657"/>
    <w:rsid w:val="00CA60DE"/>
    <w:rsid w:val="00CA6807"/>
    <w:rsid w:val="00CA7818"/>
    <w:rsid w:val="00CA7A02"/>
    <w:rsid w:val="00CB063A"/>
    <w:rsid w:val="00CB083C"/>
    <w:rsid w:val="00CB0D93"/>
    <w:rsid w:val="00CB21C9"/>
    <w:rsid w:val="00CB248F"/>
    <w:rsid w:val="00CB7536"/>
    <w:rsid w:val="00CB7874"/>
    <w:rsid w:val="00CB7F14"/>
    <w:rsid w:val="00CC05B6"/>
    <w:rsid w:val="00CC0FE8"/>
    <w:rsid w:val="00CC2357"/>
    <w:rsid w:val="00CC3281"/>
    <w:rsid w:val="00CC3C7C"/>
    <w:rsid w:val="00CC4CBF"/>
    <w:rsid w:val="00CC55D2"/>
    <w:rsid w:val="00CD3C8F"/>
    <w:rsid w:val="00CD4F4E"/>
    <w:rsid w:val="00CE0115"/>
    <w:rsid w:val="00CE0A21"/>
    <w:rsid w:val="00CE4315"/>
    <w:rsid w:val="00CE76E0"/>
    <w:rsid w:val="00CF0021"/>
    <w:rsid w:val="00CF00C9"/>
    <w:rsid w:val="00CF4FE9"/>
    <w:rsid w:val="00D00C1F"/>
    <w:rsid w:val="00D04672"/>
    <w:rsid w:val="00D04BFA"/>
    <w:rsid w:val="00D04CF2"/>
    <w:rsid w:val="00D05CBA"/>
    <w:rsid w:val="00D13AB8"/>
    <w:rsid w:val="00D14281"/>
    <w:rsid w:val="00D1503C"/>
    <w:rsid w:val="00D15D18"/>
    <w:rsid w:val="00D17506"/>
    <w:rsid w:val="00D2094F"/>
    <w:rsid w:val="00D22179"/>
    <w:rsid w:val="00D26142"/>
    <w:rsid w:val="00D27395"/>
    <w:rsid w:val="00D27E3D"/>
    <w:rsid w:val="00D32DC4"/>
    <w:rsid w:val="00D33F4F"/>
    <w:rsid w:val="00D42C14"/>
    <w:rsid w:val="00D44A59"/>
    <w:rsid w:val="00D45AF5"/>
    <w:rsid w:val="00D47302"/>
    <w:rsid w:val="00D47445"/>
    <w:rsid w:val="00D47CE3"/>
    <w:rsid w:val="00D55D13"/>
    <w:rsid w:val="00D5723C"/>
    <w:rsid w:val="00D624A8"/>
    <w:rsid w:val="00D63BB5"/>
    <w:rsid w:val="00D63CC2"/>
    <w:rsid w:val="00D674AF"/>
    <w:rsid w:val="00D67DA0"/>
    <w:rsid w:val="00D708BF"/>
    <w:rsid w:val="00D71D49"/>
    <w:rsid w:val="00D72F58"/>
    <w:rsid w:val="00D76F27"/>
    <w:rsid w:val="00D7729B"/>
    <w:rsid w:val="00D81787"/>
    <w:rsid w:val="00D821B5"/>
    <w:rsid w:val="00D82363"/>
    <w:rsid w:val="00D90BEC"/>
    <w:rsid w:val="00D930D2"/>
    <w:rsid w:val="00D9330C"/>
    <w:rsid w:val="00D96F31"/>
    <w:rsid w:val="00DA293D"/>
    <w:rsid w:val="00DA59B9"/>
    <w:rsid w:val="00DA6D3D"/>
    <w:rsid w:val="00DB0112"/>
    <w:rsid w:val="00DB0420"/>
    <w:rsid w:val="00DB26A4"/>
    <w:rsid w:val="00DB29ED"/>
    <w:rsid w:val="00DB68BD"/>
    <w:rsid w:val="00DC6BFC"/>
    <w:rsid w:val="00DD0734"/>
    <w:rsid w:val="00DD2D48"/>
    <w:rsid w:val="00DD2ED1"/>
    <w:rsid w:val="00DD3779"/>
    <w:rsid w:val="00DD3EFA"/>
    <w:rsid w:val="00DD42F2"/>
    <w:rsid w:val="00DD641C"/>
    <w:rsid w:val="00DE04EA"/>
    <w:rsid w:val="00DF2A9E"/>
    <w:rsid w:val="00DF3A55"/>
    <w:rsid w:val="00DF6EF4"/>
    <w:rsid w:val="00DF6FCC"/>
    <w:rsid w:val="00DF7049"/>
    <w:rsid w:val="00E013F5"/>
    <w:rsid w:val="00E01667"/>
    <w:rsid w:val="00E021F7"/>
    <w:rsid w:val="00E02BA7"/>
    <w:rsid w:val="00E035FD"/>
    <w:rsid w:val="00E03DB5"/>
    <w:rsid w:val="00E042CF"/>
    <w:rsid w:val="00E064A2"/>
    <w:rsid w:val="00E1155C"/>
    <w:rsid w:val="00E1366F"/>
    <w:rsid w:val="00E13F0B"/>
    <w:rsid w:val="00E14F13"/>
    <w:rsid w:val="00E15F0D"/>
    <w:rsid w:val="00E16EA0"/>
    <w:rsid w:val="00E17850"/>
    <w:rsid w:val="00E20EE3"/>
    <w:rsid w:val="00E22F4C"/>
    <w:rsid w:val="00E25B77"/>
    <w:rsid w:val="00E300D5"/>
    <w:rsid w:val="00E37498"/>
    <w:rsid w:val="00E4076E"/>
    <w:rsid w:val="00E44593"/>
    <w:rsid w:val="00E4670F"/>
    <w:rsid w:val="00E51070"/>
    <w:rsid w:val="00E5287C"/>
    <w:rsid w:val="00E52CF9"/>
    <w:rsid w:val="00E5700A"/>
    <w:rsid w:val="00E60ADC"/>
    <w:rsid w:val="00E63507"/>
    <w:rsid w:val="00E6365F"/>
    <w:rsid w:val="00E66495"/>
    <w:rsid w:val="00E73F91"/>
    <w:rsid w:val="00E74226"/>
    <w:rsid w:val="00E75574"/>
    <w:rsid w:val="00E757C5"/>
    <w:rsid w:val="00E801C8"/>
    <w:rsid w:val="00E80321"/>
    <w:rsid w:val="00E8470C"/>
    <w:rsid w:val="00E84A4E"/>
    <w:rsid w:val="00E84B56"/>
    <w:rsid w:val="00E877AC"/>
    <w:rsid w:val="00E905BD"/>
    <w:rsid w:val="00E90D89"/>
    <w:rsid w:val="00E90E42"/>
    <w:rsid w:val="00E91AF8"/>
    <w:rsid w:val="00E91C4B"/>
    <w:rsid w:val="00E91E30"/>
    <w:rsid w:val="00E92E4B"/>
    <w:rsid w:val="00E94DFA"/>
    <w:rsid w:val="00E95337"/>
    <w:rsid w:val="00E964AD"/>
    <w:rsid w:val="00EA0CD7"/>
    <w:rsid w:val="00EA23E6"/>
    <w:rsid w:val="00EA249A"/>
    <w:rsid w:val="00EA27CD"/>
    <w:rsid w:val="00EA35BB"/>
    <w:rsid w:val="00EA4418"/>
    <w:rsid w:val="00EA4F9E"/>
    <w:rsid w:val="00EA68DE"/>
    <w:rsid w:val="00EA6E0B"/>
    <w:rsid w:val="00EB299C"/>
    <w:rsid w:val="00EB3D20"/>
    <w:rsid w:val="00EB5F7F"/>
    <w:rsid w:val="00EB65D3"/>
    <w:rsid w:val="00EC0F33"/>
    <w:rsid w:val="00EC1548"/>
    <w:rsid w:val="00EC2FF6"/>
    <w:rsid w:val="00ED3B4A"/>
    <w:rsid w:val="00ED49DC"/>
    <w:rsid w:val="00EE059F"/>
    <w:rsid w:val="00EE21D4"/>
    <w:rsid w:val="00EE5C0F"/>
    <w:rsid w:val="00EE6070"/>
    <w:rsid w:val="00EE6A62"/>
    <w:rsid w:val="00EF0CC7"/>
    <w:rsid w:val="00EF0CF3"/>
    <w:rsid w:val="00EF40B8"/>
    <w:rsid w:val="00EF4611"/>
    <w:rsid w:val="00EF578B"/>
    <w:rsid w:val="00F00289"/>
    <w:rsid w:val="00F00F0D"/>
    <w:rsid w:val="00F03F1C"/>
    <w:rsid w:val="00F07A25"/>
    <w:rsid w:val="00F1024F"/>
    <w:rsid w:val="00F10626"/>
    <w:rsid w:val="00F10663"/>
    <w:rsid w:val="00F144F8"/>
    <w:rsid w:val="00F14767"/>
    <w:rsid w:val="00F16FC2"/>
    <w:rsid w:val="00F179CE"/>
    <w:rsid w:val="00F2257A"/>
    <w:rsid w:val="00F230C3"/>
    <w:rsid w:val="00F23E80"/>
    <w:rsid w:val="00F255D1"/>
    <w:rsid w:val="00F26819"/>
    <w:rsid w:val="00F302CE"/>
    <w:rsid w:val="00F30434"/>
    <w:rsid w:val="00F34F97"/>
    <w:rsid w:val="00F35D9F"/>
    <w:rsid w:val="00F373F3"/>
    <w:rsid w:val="00F37471"/>
    <w:rsid w:val="00F4001F"/>
    <w:rsid w:val="00F422D5"/>
    <w:rsid w:val="00F425E3"/>
    <w:rsid w:val="00F4340C"/>
    <w:rsid w:val="00F43755"/>
    <w:rsid w:val="00F524F1"/>
    <w:rsid w:val="00F56D25"/>
    <w:rsid w:val="00F57619"/>
    <w:rsid w:val="00F57D22"/>
    <w:rsid w:val="00F609BF"/>
    <w:rsid w:val="00F60E5C"/>
    <w:rsid w:val="00F638D8"/>
    <w:rsid w:val="00F6753A"/>
    <w:rsid w:val="00F67723"/>
    <w:rsid w:val="00F67E2B"/>
    <w:rsid w:val="00F71DEE"/>
    <w:rsid w:val="00F72A11"/>
    <w:rsid w:val="00F73017"/>
    <w:rsid w:val="00F7628F"/>
    <w:rsid w:val="00F81331"/>
    <w:rsid w:val="00F831ED"/>
    <w:rsid w:val="00F869EE"/>
    <w:rsid w:val="00F86AEB"/>
    <w:rsid w:val="00F926AB"/>
    <w:rsid w:val="00F945F0"/>
    <w:rsid w:val="00F9513B"/>
    <w:rsid w:val="00F95C19"/>
    <w:rsid w:val="00F972BB"/>
    <w:rsid w:val="00F97B4B"/>
    <w:rsid w:val="00FA2EBF"/>
    <w:rsid w:val="00FA509C"/>
    <w:rsid w:val="00FA7304"/>
    <w:rsid w:val="00FB0063"/>
    <w:rsid w:val="00FB120D"/>
    <w:rsid w:val="00FB15E8"/>
    <w:rsid w:val="00FB553D"/>
    <w:rsid w:val="00FC0F8D"/>
    <w:rsid w:val="00FC1464"/>
    <w:rsid w:val="00FC14B9"/>
    <w:rsid w:val="00FC24D7"/>
    <w:rsid w:val="00FC3560"/>
    <w:rsid w:val="00FC3AF3"/>
    <w:rsid w:val="00FC3BC7"/>
    <w:rsid w:val="00FC4DCC"/>
    <w:rsid w:val="00FC645A"/>
    <w:rsid w:val="00FD290B"/>
    <w:rsid w:val="00FD3098"/>
    <w:rsid w:val="00FD49CB"/>
    <w:rsid w:val="00FD66B6"/>
    <w:rsid w:val="00FD79B8"/>
    <w:rsid w:val="00FE07E7"/>
    <w:rsid w:val="00FE1086"/>
    <w:rsid w:val="00FE3EC8"/>
    <w:rsid w:val="00FF1275"/>
    <w:rsid w:val="00FF2425"/>
    <w:rsid w:val="00FF7636"/>
    <w:rsid w:val="00FF7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8CC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12912"/>
    <w:pPr>
      <w:ind w:leftChars="200" w:left="480"/>
    </w:pPr>
  </w:style>
  <w:style w:type="table" w:styleId="TableGrid">
    <w:name w:val="Table Grid"/>
    <w:basedOn w:val="TableNormal"/>
    <w:uiPriority w:val="99"/>
    <w:rsid w:val="00312912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1291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69</Words>
  <Characters>397</Characters>
  <Application>Microsoft Office Outlook</Application>
  <DocSecurity>0</DocSecurity>
  <Lines>0</Lines>
  <Paragraphs>0</Paragraphs>
  <ScaleCrop>false</ScaleCrop>
  <Company>慈濟大學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共修時程表；標示★為花蓮各志業體聯合共修</dc:title>
  <dc:subject/>
  <dc:creator>慈濟大學</dc:creator>
  <cp:keywords/>
  <dc:description/>
  <cp:lastModifiedBy>慈濟大學</cp:lastModifiedBy>
  <cp:revision>2</cp:revision>
  <dcterms:created xsi:type="dcterms:W3CDTF">2011-01-31T09:17:00Z</dcterms:created>
  <dcterms:modified xsi:type="dcterms:W3CDTF">2011-01-31T09:17:00Z</dcterms:modified>
</cp:coreProperties>
</file>